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0748E" w14:textId="77777777" w:rsidR="00BD5072" w:rsidRDefault="00BD5072" w:rsidP="00EE15F3">
      <w:pPr>
        <w:spacing w:line="200" w:lineRule="exact"/>
        <w:jc w:val="right"/>
        <w:rPr>
          <w:rStyle w:val="Dependencia"/>
        </w:rPr>
      </w:pPr>
    </w:p>
    <w:p w14:paraId="56942E32" w14:textId="77777777" w:rsidR="00221E3A" w:rsidRDefault="00C24D2B" w:rsidP="00EE15F3">
      <w:pPr>
        <w:spacing w:line="200" w:lineRule="exact"/>
        <w:jc w:val="right"/>
        <w:rPr>
          <w:rStyle w:val="NombredeDependenciaCar"/>
          <w:b/>
        </w:rPr>
      </w:pPr>
      <w:r>
        <w:rPr>
          <w:rStyle w:val="Dependencia"/>
        </w:rPr>
        <w:br/>
      </w:r>
    </w:p>
    <w:p w14:paraId="0DBD205D" w14:textId="77777777" w:rsidR="00667001" w:rsidRDefault="00667001" w:rsidP="00EE15F3">
      <w:pPr>
        <w:spacing w:line="200" w:lineRule="exact"/>
        <w:jc w:val="right"/>
        <w:rPr>
          <w:rStyle w:val="NombredeDependenciaCar"/>
          <w:b/>
        </w:rPr>
      </w:pPr>
    </w:p>
    <w:p w14:paraId="2B8F4E5A" w14:textId="77777777" w:rsidR="00221E3A" w:rsidRDefault="00221E3A" w:rsidP="00EE15F3">
      <w:pPr>
        <w:spacing w:line="200" w:lineRule="exact"/>
        <w:jc w:val="right"/>
        <w:rPr>
          <w:rStyle w:val="NombredeDependenciaCar"/>
          <w:b/>
        </w:rPr>
      </w:pPr>
    </w:p>
    <w:p w14:paraId="33BD9FDF" w14:textId="77777777" w:rsidR="00221E3A" w:rsidRDefault="00221E3A" w:rsidP="00EE15F3">
      <w:pPr>
        <w:spacing w:line="200" w:lineRule="exact"/>
        <w:jc w:val="right"/>
        <w:rPr>
          <w:rStyle w:val="NombredeDependenciaCar"/>
          <w:b/>
        </w:rPr>
      </w:pPr>
    </w:p>
    <w:p w14:paraId="0CAB0B4D" w14:textId="77777777" w:rsidR="00667001" w:rsidRDefault="00667001" w:rsidP="00EE15F3">
      <w:pPr>
        <w:spacing w:line="200" w:lineRule="exact"/>
        <w:jc w:val="right"/>
        <w:rPr>
          <w:rStyle w:val="NombredeDependenciaCar"/>
          <w:b/>
        </w:rPr>
      </w:pPr>
    </w:p>
    <w:p w14:paraId="18DD41EC" w14:textId="77777777" w:rsidR="00615930" w:rsidRPr="00E9670D" w:rsidRDefault="00615930" w:rsidP="00615930"/>
    <w:p w14:paraId="7B36B001" w14:textId="77777777" w:rsidR="00E93696" w:rsidRDefault="00E93696" w:rsidP="007D32F0">
      <w:pPr>
        <w:spacing w:after="0" w:line="440" w:lineRule="exact"/>
        <w:jc w:val="right"/>
        <w:rPr>
          <w:rStyle w:val="Ttulo1Car"/>
        </w:rPr>
      </w:pPr>
    </w:p>
    <w:p w14:paraId="7C0B1C2F" w14:textId="77777777" w:rsidR="00615930" w:rsidRPr="007D32F0" w:rsidRDefault="00243254" w:rsidP="0023432A">
      <w:pPr>
        <w:spacing w:after="0" w:line="360" w:lineRule="auto"/>
        <w:ind w:left="142" w:hanging="142"/>
        <w:jc w:val="right"/>
        <w:rPr>
          <w:rFonts w:ascii="Gill Sans MT" w:eastAsiaTheme="majorEastAsia" w:hAnsi="Gill Sans MT" w:cstheme="majorBidi"/>
          <w:b/>
          <w:bCs/>
          <w:sz w:val="40"/>
          <w:szCs w:val="28"/>
        </w:rPr>
      </w:pPr>
      <w:r w:rsidRPr="00FB68D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62B37" wp14:editId="79F4AC40">
                <wp:simplePos x="0" y="0"/>
                <wp:positionH relativeFrom="column">
                  <wp:posOffset>1053465</wp:posOffset>
                </wp:positionH>
                <wp:positionV relativeFrom="paragraph">
                  <wp:posOffset>1257745</wp:posOffset>
                </wp:positionV>
                <wp:extent cx="4137025" cy="7715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BC70A" w14:textId="77777777" w:rsidR="00243254" w:rsidRDefault="004C2370" w:rsidP="00243254">
                            <w:pPr>
                              <w:jc w:val="right"/>
                              <w:rPr>
                                <w:rStyle w:val="Ttulo1Car"/>
                                <w:color w:val="5F497A"/>
                              </w:rPr>
                            </w:pPr>
                            <w:r>
                              <w:rPr>
                                <w:rStyle w:val="Ttulo1Car"/>
                                <w:color w:val="5F497A"/>
                              </w:rPr>
                              <w:t>Fase 3</w:t>
                            </w:r>
                          </w:p>
                          <w:p w14:paraId="4B8FB927" w14:textId="77777777" w:rsidR="00243254" w:rsidRPr="00D90648" w:rsidRDefault="00243254" w:rsidP="00243254">
                            <w:pPr>
                              <w:jc w:val="right"/>
                              <w:rPr>
                                <w:rStyle w:val="Ttulo1Car"/>
                                <w:b w:val="0"/>
                                <w:color w:val="000000" w:themeColor="text1"/>
                                <w:sz w:val="32"/>
                              </w:rPr>
                            </w:pPr>
                            <w:r w:rsidRPr="00D90648">
                              <w:rPr>
                                <w:rStyle w:val="Ttulo1Car"/>
                                <w:b w:val="0"/>
                                <w:color w:val="000000" w:themeColor="text1"/>
                                <w:sz w:val="32"/>
                              </w:rPr>
                              <w:t xml:space="preserve">Actividad </w:t>
                            </w:r>
                            <w:r w:rsidR="00A96AF8">
                              <w:rPr>
                                <w:rStyle w:val="Ttulo1Car"/>
                                <w:b w:val="0"/>
                                <w:color w:val="000000" w:themeColor="text1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BCA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2.95pt;margin-top:99.05pt;width:32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" stroked="f">
                <v:textbox>
                  <w:txbxContent>
                    <w:p w:rsidR="00243254" w:rsidRDefault="004C2370" w:rsidP="00243254">
                      <w:pPr>
                        <w:jc w:val="right"/>
                        <w:rPr>
                          <w:rStyle w:val="Ttulo1Car"/>
                          <w:color w:val="5F497A"/>
                        </w:rPr>
                      </w:pPr>
                      <w:r>
                        <w:rPr>
                          <w:rStyle w:val="Ttulo1Car"/>
                          <w:color w:val="5F497A"/>
                        </w:rPr>
                        <w:t>Fase 3</w:t>
                      </w:r>
                    </w:p>
                    <w:p w:rsidR="00243254" w:rsidRPr="00D90648" w:rsidRDefault="00243254" w:rsidP="00243254">
                      <w:pPr>
                        <w:jc w:val="right"/>
                        <w:rPr>
                          <w:rStyle w:val="Ttulo1Car"/>
                          <w:b w:val="0"/>
                          <w:color w:val="000000" w:themeColor="text1"/>
                          <w:sz w:val="32"/>
                        </w:rPr>
                      </w:pPr>
                      <w:r w:rsidRPr="00D90648">
                        <w:rPr>
                          <w:rStyle w:val="Ttulo1Car"/>
                          <w:b w:val="0"/>
                          <w:color w:val="000000" w:themeColor="text1"/>
                          <w:sz w:val="32"/>
                        </w:rPr>
                        <w:t xml:space="preserve">Actividad </w:t>
                      </w:r>
                      <w:r w:rsidR="00A96AF8">
                        <w:rPr>
                          <w:rStyle w:val="Ttulo1Car"/>
                          <w:b w:val="0"/>
                          <w:color w:val="000000" w:themeColor="text1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B7130">
        <w:rPr>
          <w:rStyle w:val="Ttulo1Car"/>
        </w:rPr>
        <w:br/>
      </w:r>
      <w:sdt>
        <w:sdtPr>
          <w:rPr>
            <w:rStyle w:val="Ttulo1Car"/>
          </w:rPr>
          <w:alias w:val="Título"/>
          <w:tag w:val="Título"/>
          <w:id w:val="1408579173"/>
          <w:placeholder>
            <w:docPart w:val="5DE52AE1A2FB4C5FAD116F6995643A7E"/>
          </w:placeholder>
        </w:sdtPr>
        <w:sdtEndPr>
          <w:rPr>
            <w:rStyle w:val="Fuentedeprrafopredeter"/>
            <w:rFonts w:asciiTheme="minorHAnsi" w:eastAsiaTheme="minorEastAsia" w:hAnsiTheme="minorHAnsi" w:cstheme="minorBidi"/>
            <w:b w:val="0"/>
            <w:bCs w:val="0"/>
            <w:sz w:val="17"/>
            <w:szCs w:val="17"/>
          </w:rPr>
        </w:sdtEndPr>
        <w:sdtContent>
          <w:r w:rsidR="004B7130" w:rsidRPr="0023432A">
            <w:rPr>
              <w:rStyle w:val="Ttulo1Car"/>
            </w:rPr>
            <w:t>ProFA Autocuidado de la Salud Mental</w:t>
          </w:r>
        </w:sdtContent>
      </w:sdt>
      <w:r w:rsidR="004B7130" w:rsidRPr="004B7130">
        <w:rPr>
          <w:rStyle w:val="Ttulo1Car"/>
          <w:b w:val="0"/>
        </w:rPr>
        <w:br/>
      </w:r>
      <w:bookmarkStart w:id="0" w:name="_Toc95223637"/>
      <w:sdt>
        <w:sdtPr>
          <w:rPr>
            <w:rStyle w:val="Ttulo1Car"/>
            <w:b w:val="0"/>
          </w:rPr>
          <w:alias w:val="Título"/>
          <w:tag w:val="Título"/>
          <w:id w:val="7318117"/>
          <w:placeholder>
            <w:docPart w:val="D0C131219A3847FEAC42BF4B61106C36"/>
          </w:placeholder>
        </w:sdtPr>
        <w:sdtEndPr>
          <w:rPr>
            <w:rStyle w:val="Fuentedeprrafopredeter"/>
            <w:rFonts w:asciiTheme="minorHAnsi" w:eastAsiaTheme="minorEastAsia" w:hAnsiTheme="minorHAnsi" w:cstheme="minorBidi"/>
            <w:b/>
            <w:bCs w:val="0"/>
            <w:sz w:val="17"/>
            <w:szCs w:val="17"/>
          </w:rPr>
        </w:sdtEndPr>
        <w:sdtContent>
          <w:r w:rsidR="0023432A" w:rsidRPr="0023432A">
            <w:rPr>
              <w:rStyle w:val="Ttulo1Car"/>
              <w:b w:val="0"/>
            </w:rPr>
            <w:t>Guía de Actividades</w:t>
          </w:r>
          <w:bookmarkEnd w:id="0"/>
        </w:sdtContent>
      </w:sdt>
    </w:p>
    <w:p w14:paraId="514520CC" w14:textId="77777777" w:rsidR="007D32F0" w:rsidRDefault="007D32F0" w:rsidP="00705965">
      <w:pPr>
        <w:spacing w:line="220" w:lineRule="exact"/>
        <w:jc w:val="right"/>
        <w:rPr>
          <w:rStyle w:val="FECHACar"/>
        </w:rPr>
      </w:pPr>
    </w:p>
    <w:p w14:paraId="64081756" w14:textId="77777777" w:rsidR="004B7130" w:rsidRDefault="004B7130" w:rsidP="00705965">
      <w:pPr>
        <w:spacing w:line="220" w:lineRule="exact"/>
        <w:jc w:val="right"/>
        <w:rPr>
          <w:rStyle w:val="FECHACar"/>
        </w:rPr>
      </w:pPr>
    </w:p>
    <w:p w14:paraId="2574274B" w14:textId="77777777" w:rsidR="004B7130" w:rsidRDefault="004B7130" w:rsidP="00705965">
      <w:pPr>
        <w:spacing w:line="220" w:lineRule="exact"/>
        <w:jc w:val="right"/>
        <w:rPr>
          <w:rStyle w:val="FECHACar"/>
        </w:rPr>
      </w:pPr>
    </w:p>
    <w:p w14:paraId="7414350B" w14:textId="77777777" w:rsidR="004B7130" w:rsidRDefault="004B7130" w:rsidP="00705965">
      <w:pPr>
        <w:spacing w:line="220" w:lineRule="exact"/>
        <w:jc w:val="right"/>
        <w:rPr>
          <w:rStyle w:val="FECHACar"/>
        </w:rPr>
      </w:pPr>
    </w:p>
    <w:p w14:paraId="4643EE2B" w14:textId="77777777" w:rsidR="004B7130" w:rsidRDefault="004B7130" w:rsidP="00705965">
      <w:pPr>
        <w:spacing w:line="220" w:lineRule="exact"/>
        <w:jc w:val="right"/>
        <w:rPr>
          <w:rStyle w:val="FECHACar"/>
        </w:rPr>
      </w:pPr>
    </w:p>
    <w:p w14:paraId="3714B52C" w14:textId="77777777" w:rsidR="004B7130" w:rsidRDefault="004B7130" w:rsidP="00705965">
      <w:pPr>
        <w:spacing w:line="220" w:lineRule="exact"/>
        <w:jc w:val="right"/>
        <w:rPr>
          <w:rStyle w:val="FECHACar"/>
        </w:rPr>
      </w:pPr>
    </w:p>
    <w:p w14:paraId="307732C0" w14:textId="77777777" w:rsidR="004B7130" w:rsidRDefault="004B7130" w:rsidP="00705965">
      <w:pPr>
        <w:spacing w:line="220" w:lineRule="exact"/>
        <w:jc w:val="right"/>
        <w:rPr>
          <w:rFonts w:ascii="Gill Sans MT" w:hAnsi="Gill Sans MT"/>
          <w:sz w:val="20"/>
          <w:szCs w:val="20"/>
        </w:rPr>
      </w:pPr>
    </w:p>
    <w:p w14:paraId="67E2BA74" w14:textId="77777777" w:rsidR="003C4AA4" w:rsidRDefault="00667001" w:rsidP="004B7130">
      <w:pPr>
        <w:spacing w:after="0" w:line="240" w:lineRule="exact"/>
        <w:jc w:val="right"/>
        <w:rPr>
          <w:sz w:val="20"/>
          <w:szCs w:val="20"/>
        </w:rPr>
      </w:pPr>
      <w:r>
        <w:rPr>
          <w:sz w:val="28"/>
        </w:rPr>
        <w:t xml:space="preserve">                                                        </w:t>
      </w:r>
      <w:sdt>
        <w:sdtPr>
          <w:rPr>
            <w:sz w:val="28"/>
          </w:rPr>
          <w:id w:val="3320077"/>
          <w:placeholder>
            <w:docPart w:val="07A7833CCC7541F4BC935B22FE126D43"/>
          </w:placeholder>
        </w:sdtPr>
        <w:sdtEndPr/>
        <w:sdtContent>
          <w:r w:rsidR="000C747A" w:rsidRPr="000C747A">
            <w:rPr>
              <w:rFonts w:ascii="Gill Sans MT" w:hAnsi="Gill Sans MT"/>
              <w:sz w:val="20"/>
              <w:szCs w:val="16"/>
            </w:rPr>
            <w:t>“Lis de Veracruz: Arte, Ciencia, Luz”</w:t>
          </w:r>
        </w:sdtContent>
      </w:sdt>
    </w:p>
    <w:p w14:paraId="0017D1A8" w14:textId="77777777" w:rsidR="003C4AA4" w:rsidRDefault="003C4AA4" w:rsidP="00433532">
      <w:pPr>
        <w:tabs>
          <w:tab w:val="left" w:pos="4658"/>
        </w:tabs>
        <w:rPr>
          <w:sz w:val="20"/>
          <w:szCs w:val="20"/>
        </w:rPr>
      </w:pPr>
    </w:p>
    <w:p w14:paraId="2CD2C185" w14:textId="77777777" w:rsidR="003C4AA4" w:rsidRDefault="003C4AA4" w:rsidP="00433532">
      <w:pPr>
        <w:tabs>
          <w:tab w:val="left" w:pos="4658"/>
        </w:tabs>
        <w:rPr>
          <w:sz w:val="20"/>
          <w:szCs w:val="20"/>
        </w:rPr>
      </w:pPr>
    </w:p>
    <w:p w14:paraId="2C56DA98" w14:textId="77777777" w:rsidR="0033571A" w:rsidRDefault="0033571A" w:rsidP="00433532">
      <w:pPr>
        <w:tabs>
          <w:tab w:val="left" w:pos="4658"/>
        </w:tabs>
        <w:rPr>
          <w:sz w:val="20"/>
          <w:szCs w:val="20"/>
        </w:rPr>
      </w:pPr>
    </w:p>
    <w:p w14:paraId="1B0CC114" w14:textId="77777777" w:rsidR="0033571A" w:rsidRDefault="0033571A" w:rsidP="00433532">
      <w:pPr>
        <w:tabs>
          <w:tab w:val="left" w:pos="4658"/>
        </w:tabs>
        <w:rPr>
          <w:sz w:val="20"/>
          <w:szCs w:val="20"/>
        </w:rPr>
      </w:pPr>
    </w:p>
    <w:p w14:paraId="5357D729" w14:textId="77777777" w:rsidR="0033571A" w:rsidRDefault="0033571A" w:rsidP="00433532">
      <w:pPr>
        <w:tabs>
          <w:tab w:val="left" w:pos="4658"/>
        </w:tabs>
        <w:rPr>
          <w:sz w:val="20"/>
          <w:szCs w:val="20"/>
        </w:rPr>
      </w:pPr>
    </w:p>
    <w:p w14:paraId="6BE610E4" w14:textId="77777777" w:rsidR="0033571A" w:rsidRDefault="0033571A" w:rsidP="00433532">
      <w:pPr>
        <w:tabs>
          <w:tab w:val="left" w:pos="4658"/>
        </w:tabs>
        <w:rPr>
          <w:sz w:val="20"/>
          <w:szCs w:val="20"/>
        </w:rPr>
      </w:pPr>
    </w:p>
    <w:p w14:paraId="7422E23A" w14:textId="77777777" w:rsidR="0033571A" w:rsidRDefault="0033571A" w:rsidP="00433532">
      <w:pPr>
        <w:tabs>
          <w:tab w:val="left" w:pos="4658"/>
        </w:tabs>
        <w:rPr>
          <w:sz w:val="20"/>
          <w:szCs w:val="20"/>
        </w:rPr>
      </w:pPr>
    </w:p>
    <w:p w14:paraId="794DBE62" w14:textId="77777777" w:rsidR="00210A64" w:rsidRPr="00A23DB5" w:rsidRDefault="0083310D" w:rsidP="000B3F1C">
      <w:pPr>
        <w:pStyle w:val="Ttulo1"/>
        <w:spacing w:before="0"/>
        <w:ind w:right="-660" w:hanging="1134"/>
        <w:rPr>
          <w:sz w:val="32"/>
          <w:szCs w:val="32"/>
        </w:rPr>
      </w:pPr>
      <w:bookmarkStart w:id="1" w:name="_Toc95223645"/>
      <w:r w:rsidRPr="00A23DB5">
        <w:rPr>
          <w:noProof/>
          <w:sz w:val="32"/>
          <w:szCs w:val="32"/>
          <w:lang w:val="es-ES_tradnl" w:eastAsia="es-ES_tradnl"/>
        </w:rPr>
        <w:lastRenderedPageBreak/>
        <w:drawing>
          <wp:anchor distT="0" distB="0" distL="114300" distR="114300" simplePos="0" relativeHeight="251657216" behindDoc="1" locked="0" layoutInCell="1" allowOverlap="1" wp14:anchorId="3A811A32" wp14:editId="05D6CF40">
            <wp:simplePos x="0" y="0"/>
            <wp:positionH relativeFrom="column">
              <wp:posOffset>1585595</wp:posOffset>
            </wp:positionH>
            <wp:positionV relativeFrom="paragraph">
              <wp:posOffset>-856170</wp:posOffset>
            </wp:positionV>
            <wp:extent cx="948690" cy="927100"/>
            <wp:effectExtent l="0" t="0" r="3810" b="6350"/>
            <wp:wrapNone/>
            <wp:docPr id="10" name="Imagen 6" descr="Logotipo&#10;&#10;Descripción generada automáticament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75A5ABA-98B2-4570-B88A-22CEF5B69F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Logotipo&#10;&#10;Descripción generada automáticament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75A5ABA-98B2-4570-B88A-22CEF5B69F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370">
        <w:rPr>
          <w:sz w:val="32"/>
          <w:szCs w:val="32"/>
        </w:rPr>
        <w:t>Fase 3</w:t>
      </w:r>
      <w:r w:rsidR="00210A64" w:rsidRPr="00A23DB5">
        <w:rPr>
          <w:sz w:val="32"/>
          <w:szCs w:val="32"/>
        </w:rPr>
        <w:t xml:space="preserve">. </w:t>
      </w:r>
      <w:r w:rsidR="00550133" w:rsidRPr="00A23DB5">
        <w:rPr>
          <w:sz w:val="32"/>
          <w:szCs w:val="32"/>
        </w:rPr>
        <w:t>Estrategia y hábitos para el cuidado de salud mental</w:t>
      </w:r>
      <w:bookmarkEnd w:id="1"/>
    </w:p>
    <w:p w14:paraId="368DA46C" w14:textId="77777777" w:rsidR="00210A64" w:rsidRPr="000B3F1C" w:rsidRDefault="00210A64" w:rsidP="000B3F1C">
      <w:pPr>
        <w:pStyle w:val="Ttulo2"/>
        <w:spacing w:after="240"/>
        <w:jc w:val="center"/>
        <w:rPr>
          <w:rFonts w:ascii="Gill Sans MT" w:hAnsi="Gill Sans MT"/>
          <w:color w:val="5F497A"/>
          <w:sz w:val="24"/>
          <w:szCs w:val="24"/>
          <w:lang w:val="es-ES"/>
        </w:rPr>
      </w:pPr>
      <w:bookmarkStart w:id="2" w:name="_Toc95223646"/>
      <w:r w:rsidRPr="000B3F1C">
        <w:rPr>
          <w:rFonts w:ascii="Gill Sans MT" w:hAnsi="Gill Sans MT"/>
          <w:color w:val="5F497A"/>
          <w:sz w:val="24"/>
          <w:szCs w:val="24"/>
          <w:lang w:val="es-ES"/>
        </w:rPr>
        <w:t>Actividad</w:t>
      </w:r>
      <w:r w:rsidR="001B7FB8">
        <w:rPr>
          <w:rFonts w:ascii="Gill Sans MT" w:hAnsi="Gill Sans MT"/>
          <w:color w:val="5F497A"/>
          <w:sz w:val="24"/>
          <w:szCs w:val="24"/>
          <w:lang w:val="es-ES"/>
        </w:rPr>
        <w:t xml:space="preserve"> </w:t>
      </w:r>
      <w:r w:rsidR="00A96AF8">
        <w:rPr>
          <w:rFonts w:ascii="Gill Sans MT" w:hAnsi="Gill Sans MT"/>
          <w:color w:val="5F497A"/>
          <w:sz w:val="24"/>
          <w:szCs w:val="24"/>
          <w:lang w:val="es-ES"/>
        </w:rPr>
        <w:t>5</w:t>
      </w:r>
      <w:r w:rsidRPr="000B3F1C">
        <w:rPr>
          <w:rFonts w:ascii="Gill Sans MT" w:hAnsi="Gill Sans MT"/>
          <w:color w:val="5F497A"/>
          <w:sz w:val="24"/>
          <w:szCs w:val="24"/>
          <w:lang w:val="es-ES"/>
        </w:rPr>
        <w:t xml:space="preserve">. </w:t>
      </w:r>
      <w:r w:rsidR="00B92914" w:rsidRPr="000B3F1C">
        <w:rPr>
          <w:rFonts w:ascii="Gill Sans MT" w:hAnsi="Gill Sans MT"/>
          <w:color w:val="5F497A"/>
          <w:sz w:val="24"/>
          <w:szCs w:val="24"/>
          <w:lang w:val="es-ES"/>
        </w:rPr>
        <w:t xml:space="preserve">Autoanálisis </w:t>
      </w:r>
      <w:r w:rsidR="003220A0" w:rsidRPr="000B3F1C">
        <w:rPr>
          <w:rFonts w:ascii="Gill Sans MT" w:hAnsi="Gill Sans MT"/>
          <w:color w:val="5F497A"/>
          <w:sz w:val="24"/>
          <w:szCs w:val="24"/>
          <w:lang w:val="es-ES"/>
        </w:rPr>
        <w:t>de estilo</w:t>
      </w:r>
      <w:r w:rsidR="007B46C5" w:rsidRPr="000B3F1C">
        <w:rPr>
          <w:rFonts w:ascii="Gill Sans MT" w:hAnsi="Gill Sans MT"/>
          <w:color w:val="5F497A"/>
          <w:sz w:val="24"/>
          <w:szCs w:val="24"/>
          <w:lang w:val="es-ES"/>
        </w:rPr>
        <w:t xml:space="preserve"> de </w:t>
      </w:r>
      <w:r w:rsidR="003220A0" w:rsidRPr="000B3F1C">
        <w:rPr>
          <w:rFonts w:ascii="Gill Sans MT" w:hAnsi="Gill Sans MT"/>
          <w:color w:val="5F497A"/>
          <w:sz w:val="24"/>
          <w:szCs w:val="24"/>
          <w:lang w:val="es-ES"/>
        </w:rPr>
        <w:t>vida saludable y autocuidado</w:t>
      </w:r>
      <w:bookmarkEnd w:id="2"/>
    </w:p>
    <w:p w14:paraId="72E98F95" w14:textId="77777777" w:rsidR="00210A64" w:rsidRPr="00B2509D" w:rsidRDefault="00210A64" w:rsidP="00781E72">
      <w:pPr>
        <w:ind w:left="-993"/>
        <w:rPr>
          <w:rFonts w:ascii="Gill Sans MT" w:hAnsi="Gill Sans MT"/>
          <w:b/>
          <w:color w:val="000000" w:themeColor="text1"/>
        </w:rPr>
      </w:pPr>
      <w:r w:rsidRPr="00B2509D">
        <w:rPr>
          <w:rFonts w:ascii="Gill Sans MT" w:hAnsi="Gill Sans MT"/>
          <w:b/>
          <w:color w:val="000000" w:themeColor="text1"/>
        </w:rPr>
        <w:t>Objetivo:</w:t>
      </w:r>
      <w:r w:rsidRPr="00B2509D">
        <w:rPr>
          <w:rFonts w:ascii="Gill Sans MT" w:hAnsi="Gill Sans MT"/>
          <w:b/>
          <w:i/>
          <w:color w:val="000000" w:themeColor="text1"/>
        </w:rPr>
        <w:t xml:space="preserve"> </w:t>
      </w:r>
      <w:r>
        <w:rPr>
          <w:rFonts w:ascii="Gill Sans MT" w:hAnsi="Gill Sans MT"/>
          <w:color w:val="000000" w:themeColor="text1"/>
        </w:rPr>
        <w:t>Identificar</w:t>
      </w:r>
      <w:r w:rsidR="005C6DE9">
        <w:rPr>
          <w:rFonts w:ascii="Gill Sans MT" w:hAnsi="Gill Sans MT"/>
          <w:color w:val="000000" w:themeColor="text1"/>
        </w:rPr>
        <w:t xml:space="preserve"> elementos propios de estilo de vida saludable</w:t>
      </w:r>
      <w:r w:rsidR="00B92914">
        <w:rPr>
          <w:rFonts w:ascii="Gill Sans MT" w:hAnsi="Gill Sans MT"/>
          <w:color w:val="000000" w:themeColor="text1"/>
        </w:rPr>
        <w:t xml:space="preserve">, no saludable </w:t>
      </w:r>
      <w:r w:rsidR="005C6DE9">
        <w:rPr>
          <w:rFonts w:ascii="Gill Sans MT" w:hAnsi="Gill Sans MT"/>
          <w:color w:val="000000" w:themeColor="text1"/>
        </w:rPr>
        <w:t>y autocuidado</w:t>
      </w:r>
      <w:r w:rsidR="00893F2B">
        <w:rPr>
          <w:rFonts w:ascii="Gill Sans MT" w:hAnsi="Gill Sans MT"/>
          <w:color w:val="000000" w:themeColor="text1"/>
        </w:rPr>
        <w:t>.</w:t>
      </w:r>
      <w:r>
        <w:rPr>
          <w:rFonts w:ascii="Gill Sans MT" w:hAnsi="Gill Sans MT"/>
          <w:color w:val="000000" w:themeColor="text1"/>
        </w:rPr>
        <w:t xml:space="preserve">  </w:t>
      </w:r>
    </w:p>
    <w:p w14:paraId="05364ADB" w14:textId="77777777" w:rsidR="00C50ED6" w:rsidRDefault="00210A64" w:rsidP="00781E72">
      <w:pPr>
        <w:ind w:left="-993"/>
        <w:jc w:val="both"/>
        <w:rPr>
          <w:rFonts w:ascii="Gill Sans MT" w:hAnsi="Gill Sans MT"/>
          <w:color w:val="1D1B11" w:themeColor="background2" w:themeShade="1A"/>
        </w:rPr>
      </w:pPr>
      <w:r w:rsidRPr="001667B1">
        <w:rPr>
          <w:rFonts w:ascii="Gill Sans MT" w:hAnsi="Gill Sans MT"/>
          <w:b/>
          <w:color w:val="000000" w:themeColor="text1"/>
        </w:rPr>
        <w:t>Descripción:</w:t>
      </w:r>
      <w:r w:rsidRPr="001667B1">
        <w:rPr>
          <w:rFonts w:ascii="Gill Sans MT" w:hAnsi="Gill Sans MT"/>
          <w:b/>
          <w:i/>
          <w:color w:val="000000" w:themeColor="text1"/>
        </w:rPr>
        <w:t xml:space="preserve"> </w:t>
      </w:r>
      <w:r w:rsidR="00C50ED6">
        <w:rPr>
          <w:rFonts w:ascii="Gill Sans MT" w:hAnsi="Gill Sans MT"/>
          <w:color w:val="1D1B11" w:themeColor="background2" w:themeShade="1A"/>
        </w:rPr>
        <w:t>Complet</w:t>
      </w:r>
      <w:r w:rsidR="00893F2B">
        <w:rPr>
          <w:rFonts w:ascii="Gill Sans MT" w:hAnsi="Gill Sans MT"/>
          <w:color w:val="1D1B11" w:themeColor="background2" w:themeShade="1A"/>
        </w:rPr>
        <w:t>e</w:t>
      </w:r>
      <w:r w:rsidR="00C50ED6">
        <w:rPr>
          <w:rFonts w:ascii="Gill Sans MT" w:hAnsi="Gill Sans MT"/>
          <w:color w:val="1D1B11" w:themeColor="background2" w:themeShade="1A"/>
        </w:rPr>
        <w:t xml:space="preserve"> la siguiente tabla escribiendo </w:t>
      </w:r>
      <w:r w:rsidR="000230A0">
        <w:rPr>
          <w:rFonts w:ascii="Gill Sans MT" w:hAnsi="Gill Sans MT"/>
          <w:color w:val="1D1B11" w:themeColor="background2" w:themeShade="1A"/>
        </w:rPr>
        <w:t xml:space="preserve">acciones de estilos de vida saludable, no saludable </w:t>
      </w:r>
      <w:r w:rsidR="00893F2B">
        <w:rPr>
          <w:rFonts w:ascii="Gill Sans MT" w:hAnsi="Gill Sans MT"/>
          <w:color w:val="1D1B11" w:themeColor="background2" w:themeShade="1A"/>
        </w:rPr>
        <w:t>y de autocuidado que identifica realiza</w:t>
      </w:r>
      <w:r w:rsidR="000230A0">
        <w:rPr>
          <w:rFonts w:ascii="Gill Sans MT" w:hAnsi="Gill Sans MT"/>
          <w:color w:val="1D1B11" w:themeColor="background2" w:themeShade="1A"/>
        </w:rPr>
        <w:t xml:space="preserve"> de manera regular. </w:t>
      </w:r>
      <w:r w:rsidR="00893F2B">
        <w:rPr>
          <w:rFonts w:ascii="Gill Sans MT" w:hAnsi="Gill Sans MT"/>
          <w:color w:val="1D1B11" w:themeColor="background2" w:themeShade="1A"/>
        </w:rPr>
        <w:t>Posterior a ello revise</w:t>
      </w:r>
      <w:r w:rsidR="000230A0">
        <w:rPr>
          <w:rFonts w:ascii="Gill Sans MT" w:hAnsi="Gill Sans MT"/>
          <w:color w:val="1D1B11" w:themeColor="background2" w:themeShade="1A"/>
        </w:rPr>
        <w:t xml:space="preserve"> cuidadosamente </w:t>
      </w:r>
      <w:r w:rsidR="00B70859">
        <w:rPr>
          <w:rFonts w:ascii="Gill Sans MT" w:hAnsi="Gill Sans MT"/>
          <w:color w:val="1D1B11" w:themeColor="background2" w:themeShade="1A"/>
        </w:rPr>
        <w:t>las acciones de estilo de vida no saludable anotadas y redact</w:t>
      </w:r>
      <w:r w:rsidR="00893F2B">
        <w:rPr>
          <w:rFonts w:ascii="Gill Sans MT" w:hAnsi="Gill Sans MT"/>
          <w:color w:val="1D1B11" w:themeColor="background2" w:themeShade="1A"/>
        </w:rPr>
        <w:t>e,</w:t>
      </w:r>
      <w:r w:rsidR="00B70859">
        <w:rPr>
          <w:rFonts w:ascii="Gill Sans MT" w:hAnsi="Gill Sans MT"/>
          <w:color w:val="1D1B11" w:themeColor="background2" w:themeShade="1A"/>
        </w:rPr>
        <w:t xml:space="preserve"> en no menos de 1</w:t>
      </w:r>
      <w:r w:rsidR="00993C39">
        <w:rPr>
          <w:rFonts w:ascii="Gill Sans MT" w:hAnsi="Gill Sans MT"/>
          <w:color w:val="1D1B11" w:themeColor="background2" w:themeShade="1A"/>
        </w:rPr>
        <w:t>0</w:t>
      </w:r>
      <w:r w:rsidR="00B70859">
        <w:rPr>
          <w:rFonts w:ascii="Gill Sans MT" w:hAnsi="Gill Sans MT"/>
          <w:color w:val="1D1B11" w:themeColor="background2" w:themeShade="1A"/>
        </w:rPr>
        <w:t xml:space="preserve"> l</w:t>
      </w:r>
      <w:r w:rsidR="00302811">
        <w:rPr>
          <w:rFonts w:ascii="Gill Sans MT" w:hAnsi="Gill Sans MT"/>
          <w:color w:val="1D1B11" w:themeColor="background2" w:themeShade="1A"/>
        </w:rPr>
        <w:t>íneas</w:t>
      </w:r>
      <w:r w:rsidR="00893F2B">
        <w:rPr>
          <w:rFonts w:ascii="Gill Sans MT" w:hAnsi="Gill Sans MT"/>
          <w:color w:val="1D1B11" w:themeColor="background2" w:themeShade="1A"/>
        </w:rPr>
        <w:t>,</w:t>
      </w:r>
      <w:r w:rsidR="0043503E">
        <w:rPr>
          <w:rFonts w:ascii="Gill Sans MT" w:hAnsi="Gill Sans MT"/>
          <w:color w:val="1D1B11" w:themeColor="background2" w:themeShade="1A"/>
        </w:rPr>
        <w:t xml:space="preserve"> </w:t>
      </w:r>
      <w:r w:rsidR="00AF4F18">
        <w:rPr>
          <w:rFonts w:ascii="Gill Sans MT" w:hAnsi="Gill Sans MT"/>
          <w:color w:val="1D1B11" w:themeColor="background2" w:themeShade="1A"/>
        </w:rPr>
        <w:t xml:space="preserve">el análisis de </w:t>
      </w:r>
      <w:r w:rsidR="00893F2B">
        <w:rPr>
          <w:rFonts w:ascii="Gill Sans MT" w:hAnsi="Gill Sans MT"/>
          <w:color w:val="1D1B11" w:themeColor="background2" w:themeShade="1A"/>
        </w:rPr>
        <w:t>s</w:t>
      </w:r>
      <w:r w:rsidR="00AF4F18">
        <w:rPr>
          <w:rFonts w:ascii="Gill Sans MT" w:hAnsi="Gill Sans MT"/>
          <w:color w:val="1D1B11" w:themeColor="background2" w:themeShade="1A"/>
        </w:rPr>
        <w:t>us observaciones.</w:t>
      </w:r>
      <w:r w:rsidR="00302811">
        <w:rPr>
          <w:rFonts w:ascii="Gill Sans MT" w:hAnsi="Gill Sans MT"/>
          <w:color w:val="1D1B11" w:themeColor="background2" w:themeShade="1A"/>
        </w:rPr>
        <w:t xml:space="preserve"> </w:t>
      </w:r>
    </w:p>
    <w:p w14:paraId="0EE273A0" w14:textId="77777777" w:rsidR="00B92914" w:rsidRPr="00B92914" w:rsidRDefault="00C50ED6" w:rsidP="00B92914">
      <w:pPr>
        <w:spacing w:after="0"/>
        <w:ind w:left="-993" w:right="-235"/>
        <w:jc w:val="both"/>
        <w:rPr>
          <w:rFonts w:ascii="Gill Sans MT" w:hAnsi="Gill Sans MT" w:cs="Cambria Math"/>
          <w:color w:val="404040" w:themeColor="text1" w:themeTint="BF"/>
        </w:rPr>
      </w:pPr>
      <w:r>
        <w:rPr>
          <w:rFonts w:ascii="Gill Sans MT" w:hAnsi="Gill Sans MT"/>
          <w:b/>
          <w:bCs/>
          <w:color w:val="7F7F7F" w:themeColor="text1" w:themeTint="80"/>
        </w:rPr>
        <w:t xml:space="preserve">Cuadro </w:t>
      </w:r>
      <w:r w:rsidR="00B92914" w:rsidRPr="0079266C">
        <w:rPr>
          <w:rFonts w:ascii="Gill Sans MT" w:hAnsi="Gill Sans MT"/>
          <w:b/>
          <w:bCs/>
          <w:color w:val="7F7F7F" w:themeColor="text1" w:themeTint="80"/>
        </w:rPr>
        <w:t xml:space="preserve"> </w:t>
      </w:r>
      <w:r w:rsidR="00B92914" w:rsidRPr="0079266C">
        <w:rPr>
          <w:rFonts w:ascii="Cambria Math" w:hAnsi="Cambria Math" w:cs="Cambria Math"/>
          <w:color w:val="404040" w:themeColor="text1" w:themeTint="BF"/>
        </w:rPr>
        <w:t>⇣</w:t>
      </w:r>
    </w:p>
    <w:tbl>
      <w:tblPr>
        <w:tblStyle w:val="Sombreadoclaro-nfasis4"/>
        <w:tblpPr w:leftFromText="141" w:rightFromText="141" w:vertAnchor="text" w:horzAnchor="page" w:tblpX="1333" w:tblpY="221"/>
        <w:tblW w:w="9657" w:type="dxa"/>
        <w:tblBorders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4828"/>
        <w:gridCol w:w="4829"/>
      </w:tblGrid>
      <w:tr w:rsidR="00781E72" w14:paraId="0397E8D8" w14:textId="77777777" w:rsidTr="00B92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7A8038" w14:textId="77777777" w:rsidR="00781E72" w:rsidRPr="00B92914" w:rsidRDefault="00B92914" w:rsidP="00781E72">
            <w:pPr>
              <w:jc w:val="center"/>
              <w:rPr>
                <w:rFonts w:ascii="Gill Sans MT" w:hAnsi="Gill Sans MT"/>
                <w:b w:val="0"/>
                <w:color w:val="000000" w:themeColor="text1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4"/>
              </w:rPr>
              <w:t xml:space="preserve">Acciones de </w:t>
            </w:r>
            <w:r w:rsidRPr="00B92914">
              <w:rPr>
                <w:rFonts w:ascii="Gill Sans MT" w:hAnsi="Gill Sans MT"/>
                <w:b w:val="0"/>
                <w:color w:val="000000" w:themeColor="text1"/>
                <w:sz w:val="24"/>
                <w:u w:val="single"/>
              </w:rPr>
              <w:t>estilo de vida saludable</w:t>
            </w:r>
            <w:r w:rsidRPr="00B92914">
              <w:rPr>
                <w:rFonts w:ascii="Gill Sans MT" w:hAnsi="Gill Sans MT"/>
                <w:b w:val="0"/>
                <w:color w:val="000000" w:themeColor="text1"/>
                <w:sz w:val="24"/>
              </w:rPr>
              <w:t xml:space="preserve"> y </w:t>
            </w:r>
            <w:r w:rsidRPr="00B92914">
              <w:rPr>
                <w:rFonts w:ascii="Gill Sans MT" w:hAnsi="Gill Sans MT"/>
                <w:b w:val="0"/>
                <w:color w:val="000000" w:themeColor="text1"/>
                <w:sz w:val="24"/>
                <w:u w:val="single"/>
              </w:rPr>
              <w:t>autocuidado</w:t>
            </w:r>
            <w:r>
              <w:rPr>
                <w:rFonts w:ascii="Gill Sans MT" w:hAnsi="Gill Sans MT"/>
                <w:b w:val="0"/>
                <w:color w:val="000000" w:themeColor="text1"/>
                <w:sz w:val="24"/>
              </w:rPr>
              <w:t xml:space="preserve"> que realiza</w:t>
            </w:r>
          </w:p>
        </w:tc>
        <w:tc>
          <w:tcPr>
            <w:tcW w:w="4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959593" w14:textId="77777777" w:rsidR="00781E72" w:rsidRPr="00781E72" w:rsidRDefault="00B92914" w:rsidP="0078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</w:rPr>
            </w:pPr>
            <w:r w:rsidRPr="00B92914">
              <w:rPr>
                <w:rFonts w:ascii="Gill Sans MT" w:hAnsi="Gill Sans MT"/>
                <w:b w:val="0"/>
                <w:color w:val="000000" w:themeColor="text1"/>
                <w:sz w:val="24"/>
              </w:rPr>
              <w:t xml:space="preserve">Acciones de </w:t>
            </w:r>
            <w:r w:rsidRPr="00B92914">
              <w:rPr>
                <w:rFonts w:ascii="Gill Sans MT" w:hAnsi="Gill Sans MT"/>
                <w:b w:val="0"/>
                <w:color w:val="000000" w:themeColor="text1"/>
                <w:sz w:val="24"/>
                <w:u w:val="single"/>
              </w:rPr>
              <w:t>estilos de vida</w:t>
            </w:r>
            <w:r w:rsidRPr="00B92914">
              <w:rPr>
                <w:rFonts w:ascii="Gill Sans MT" w:hAnsi="Gill Sans MT"/>
                <w:b w:val="0"/>
                <w:color w:val="000000" w:themeColor="text1"/>
                <w:sz w:val="24"/>
              </w:rPr>
              <w:t xml:space="preserve"> </w:t>
            </w:r>
            <w:r w:rsidRPr="00B92914">
              <w:rPr>
                <w:rFonts w:ascii="Gill Sans MT" w:hAnsi="Gill Sans MT"/>
                <w:color w:val="000000" w:themeColor="text1"/>
                <w:sz w:val="24"/>
              </w:rPr>
              <w:t>NO</w:t>
            </w:r>
            <w:r>
              <w:rPr>
                <w:rFonts w:ascii="Gill Sans MT" w:hAnsi="Gill Sans MT"/>
                <w:b w:val="0"/>
                <w:color w:val="000000" w:themeColor="text1"/>
                <w:sz w:val="24"/>
              </w:rPr>
              <w:t xml:space="preserve"> </w:t>
            </w:r>
            <w:r w:rsidRPr="00B92914">
              <w:rPr>
                <w:rFonts w:ascii="Gill Sans MT" w:hAnsi="Gill Sans MT"/>
                <w:b w:val="0"/>
                <w:color w:val="000000" w:themeColor="text1"/>
                <w:sz w:val="24"/>
                <w:u w:val="single"/>
              </w:rPr>
              <w:t>saludable</w:t>
            </w:r>
            <w:r w:rsidR="00893F2B">
              <w:rPr>
                <w:rFonts w:ascii="Gill Sans MT" w:hAnsi="Gill Sans MT"/>
                <w:b w:val="0"/>
                <w:color w:val="000000" w:themeColor="text1"/>
                <w:sz w:val="24"/>
              </w:rPr>
              <w:t xml:space="preserve"> que considera</w:t>
            </w:r>
            <w:r>
              <w:rPr>
                <w:rFonts w:ascii="Gill Sans MT" w:hAnsi="Gill Sans MT"/>
                <w:b w:val="0"/>
                <w:color w:val="000000" w:themeColor="text1"/>
                <w:sz w:val="24"/>
              </w:rPr>
              <w:t xml:space="preserve"> realiza</w:t>
            </w:r>
          </w:p>
        </w:tc>
      </w:tr>
      <w:tr w:rsidR="00781E72" w14:paraId="0CF1823A" w14:textId="77777777" w:rsidTr="00B9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5CC6209" w14:textId="77777777" w:rsidR="00781E72" w:rsidRPr="002616B5" w:rsidRDefault="00B92914" w:rsidP="00AF4F18">
            <w:pPr>
              <w:pStyle w:val="Prrafodelista"/>
              <w:numPr>
                <w:ilvl w:val="0"/>
                <w:numId w:val="16"/>
              </w:numPr>
              <w:rPr>
                <w:rFonts w:ascii="Gill Sans MT" w:hAnsi="Gill Sans MT"/>
                <w:b w:val="0"/>
                <w:color w:val="1D1B11" w:themeColor="background2" w:themeShade="1A"/>
                <w:sz w:val="20"/>
              </w:rPr>
            </w:pPr>
            <w:r w:rsidRPr="002616B5">
              <w:rPr>
                <w:rFonts w:ascii="Gill Sans MT" w:hAnsi="Gill Sans MT"/>
                <w:b w:val="0"/>
                <w:color w:val="7F7F7F" w:themeColor="text1" w:themeTint="80"/>
                <w:sz w:val="20"/>
              </w:rPr>
              <w:t>Ejemplo: Realizó actividad física y ejercicio regularmente</w:t>
            </w:r>
            <w:r w:rsidRPr="002616B5">
              <w:rPr>
                <w:rFonts w:ascii="Gill Sans MT" w:hAnsi="Gill Sans MT"/>
                <w:b w:val="0"/>
                <w:color w:val="000000" w:themeColor="text1"/>
                <w:sz w:val="20"/>
              </w:rPr>
              <w:t>…</w:t>
            </w:r>
          </w:p>
        </w:tc>
        <w:tc>
          <w:tcPr>
            <w:tcW w:w="4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CD9DC9F" w14:textId="77777777" w:rsidR="00781E72" w:rsidRPr="002616B5" w:rsidRDefault="00B92914" w:rsidP="00AF4F18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D1B11" w:themeColor="background2" w:themeShade="1A"/>
                <w:sz w:val="20"/>
              </w:rPr>
            </w:pPr>
            <w:r w:rsidRPr="002616B5">
              <w:rPr>
                <w:rFonts w:ascii="Gill Sans MT" w:hAnsi="Gill Sans MT"/>
                <w:color w:val="7F7F7F" w:themeColor="text1" w:themeTint="80"/>
                <w:sz w:val="20"/>
              </w:rPr>
              <w:t>Ejemplo: Olvido realizar algunas comidas al día…</w:t>
            </w:r>
          </w:p>
        </w:tc>
      </w:tr>
      <w:tr w:rsidR="00781E72" w14:paraId="23D1CC59" w14:textId="77777777" w:rsidTr="00B92914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vAlign w:val="center"/>
          </w:tcPr>
          <w:p w14:paraId="281DA2F8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rPr>
                <w:rFonts w:ascii="Gill Sans MT" w:hAnsi="Gill Sans MT"/>
                <w:b w:val="0"/>
                <w:color w:val="000000" w:themeColor="text1"/>
                <w:sz w:val="20"/>
              </w:rPr>
            </w:pPr>
          </w:p>
        </w:tc>
        <w:tc>
          <w:tcPr>
            <w:tcW w:w="4829" w:type="dxa"/>
            <w:vAlign w:val="center"/>
          </w:tcPr>
          <w:p w14:paraId="1401CAE7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781E72" w14:paraId="3FEFF818" w14:textId="77777777" w:rsidTr="00B9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299304C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rPr>
                <w:rFonts w:ascii="Gill Sans MT" w:hAnsi="Gill Sans MT"/>
                <w:b w:val="0"/>
                <w:color w:val="000000" w:themeColor="text1"/>
                <w:sz w:val="20"/>
              </w:rPr>
            </w:pPr>
          </w:p>
        </w:tc>
        <w:tc>
          <w:tcPr>
            <w:tcW w:w="4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9DEB5C5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781E72" w14:paraId="5686909E" w14:textId="77777777" w:rsidTr="00B92914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vAlign w:val="center"/>
          </w:tcPr>
          <w:p w14:paraId="740D8D07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rPr>
                <w:rFonts w:ascii="Gill Sans MT" w:hAnsi="Gill Sans MT"/>
                <w:b w:val="0"/>
                <w:color w:val="000000" w:themeColor="text1"/>
                <w:sz w:val="20"/>
              </w:rPr>
            </w:pPr>
          </w:p>
        </w:tc>
        <w:tc>
          <w:tcPr>
            <w:tcW w:w="4829" w:type="dxa"/>
            <w:vAlign w:val="center"/>
          </w:tcPr>
          <w:p w14:paraId="46E83D5A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781E72" w14:paraId="14532F82" w14:textId="77777777" w:rsidTr="00B9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366DEF6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rPr>
                <w:rFonts w:ascii="Gill Sans MT" w:hAnsi="Gill Sans MT"/>
                <w:b w:val="0"/>
                <w:color w:val="000000" w:themeColor="text1"/>
                <w:sz w:val="20"/>
              </w:rPr>
            </w:pPr>
          </w:p>
        </w:tc>
        <w:tc>
          <w:tcPr>
            <w:tcW w:w="4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C842384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781E72" w14:paraId="733CEFD6" w14:textId="77777777" w:rsidTr="00B92914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vAlign w:val="center"/>
          </w:tcPr>
          <w:p w14:paraId="56525CAD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rPr>
                <w:rFonts w:ascii="Gill Sans MT" w:hAnsi="Gill Sans MT"/>
                <w:b w:val="0"/>
                <w:color w:val="000000" w:themeColor="text1"/>
                <w:sz w:val="20"/>
              </w:rPr>
            </w:pPr>
          </w:p>
        </w:tc>
        <w:tc>
          <w:tcPr>
            <w:tcW w:w="4829" w:type="dxa"/>
            <w:vAlign w:val="center"/>
          </w:tcPr>
          <w:p w14:paraId="30BA3982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781E72" w14:paraId="5BE90EF6" w14:textId="77777777" w:rsidTr="00B9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3C9ED1E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rPr>
                <w:rFonts w:ascii="Gill Sans MT" w:hAnsi="Gill Sans MT"/>
                <w:b w:val="0"/>
                <w:color w:val="000000" w:themeColor="text1"/>
                <w:sz w:val="20"/>
              </w:rPr>
            </w:pPr>
          </w:p>
        </w:tc>
        <w:tc>
          <w:tcPr>
            <w:tcW w:w="4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49A3B7D" w14:textId="77777777" w:rsidR="00781E72" w:rsidRPr="002616B5" w:rsidRDefault="00781E72" w:rsidP="00AF4F18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</w:tbl>
    <w:p w14:paraId="16EFEA95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0D07093C" w14:textId="77777777" w:rsidR="00993C39" w:rsidRDefault="00993C39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61F9F1A0" w14:textId="77777777" w:rsidR="00993C39" w:rsidRDefault="00993C39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4CB7751F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3514F29D" w14:textId="77777777" w:rsidR="00DE5982" w:rsidRDefault="00DE5982" w:rsidP="00DE5982">
      <w:pPr>
        <w:spacing w:after="0"/>
        <w:ind w:left="-993" w:right="-235"/>
        <w:jc w:val="both"/>
        <w:rPr>
          <w:rFonts w:ascii="Cambria Math" w:hAnsi="Cambria Math" w:cs="Cambria Math"/>
          <w:color w:val="404040" w:themeColor="text1" w:themeTint="BF"/>
        </w:rPr>
      </w:pPr>
      <w:r>
        <w:rPr>
          <w:rFonts w:ascii="Gill Sans MT" w:hAnsi="Gill Sans MT"/>
          <w:b/>
          <w:bCs/>
          <w:color w:val="7F7F7F" w:themeColor="text1" w:themeTint="80"/>
        </w:rPr>
        <w:lastRenderedPageBreak/>
        <w:t xml:space="preserve">Análisis de estilos de vida no saludable </w:t>
      </w:r>
      <w:r w:rsidRPr="0079266C">
        <w:rPr>
          <w:rFonts w:ascii="Gill Sans MT" w:hAnsi="Gill Sans MT"/>
          <w:b/>
          <w:bCs/>
          <w:color w:val="7F7F7F" w:themeColor="text1" w:themeTint="80"/>
        </w:rPr>
        <w:t xml:space="preserve"> </w:t>
      </w:r>
      <w:r w:rsidRPr="0079266C">
        <w:rPr>
          <w:rFonts w:ascii="Cambria Math" w:hAnsi="Cambria Math" w:cs="Cambria Math"/>
          <w:color w:val="404040" w:themeColor="text1" w:themeTint="BF"/>
        </w:rPr>
        <w:t>⇣</w:t>
      </w:r>
    </w:p>
    <w:p w14:paraId="7FAC4E64" w14:textId="7CA5E183" w:rsidR="00DE5982" w:rsidRPr="00DE5982" w:rsidRDefault="00DE5982" w:rsidP="00DE5982">
      <w:pPr>
        <w:spacing w:after="0"/>
        <w:ind w:left="-993" w:right="-235"/>
        <w:jc w:val="both"/>
        <w:rPr>
          <w:rFonts w:ascii="Gill Sans MT" w:hAnsi="Gill Sans MT"/>
          <w:bCs/>
          <w:color w:val="7F7F7F" w:themeColor="text1" w:themeTint="80"/>
          <w:sz w:val="20"/>
        </w:rPr>
      </w:pPr>
      <w:r>
        <w:rPr>
          <w:rFonts w:ascii="Gill Sans MT" w:hAnsi="Gill Sans MT"/>
          <w:bCs/>
          <w:color w:val="7F7F7F" w:themeColor="text1" w:themeTint="80"/>
          <w:sz w:val="20"/>
        </w:rPr>
        <w:t xml:space="preserve">Preguntas guía: </w:t>
      </w:r>
      <w:r w:rsidR="00F24EF9">
        <w:rPr>
          <w:rFonts w:ascii="Gill Sans MT" w:hAnsi="Gill Sans MT"/>
          <w:bCs/>
          <w:color w:val="7F7F7F" w:themeColor="text1" w:themeTint="80"/>
          <w:sz w:val="20"/>
        </w:rPr>
        <w:t xml:space="preserve">¿Son más las acciones de estilo de vida no saludable que las de autocuidado en </w:t>
      </w:r>
      <w:r w:rsidR="001F560A">
        <w:rPr>
          <w:rFonts w:ascii="Gill Sans MT" w:hAnsi="Gill Sans MT"/>
          <w:bCs/>
          <w:color w:val="7F7F7F" w:themeColor="text1" w:themeTint="80"/>
          <w:sz w:val="20"/>
        </w:rPr>
        <w:t>s</w:t>
      </w:r>
      <w:r w:rsidR="00F24EF9">
        <w:rPr>
          <w:rFonts w:ascii="Gill Sans MT" w:hAnsi="Gill Sans MT"/>
          <w:bCs/>
          <w:color w:val="7F7F7F" w:themeColor="text1" w:themeTint="80"/>
          <w:sz w:val="20"/>
        </w:rPr>
        <w:t>u vida? ¿Por qué los</w:t>
      </w:r>
      <w:r w:rsidR="001F560A">
        <w:rPr>
          <w:rFonts w:ascii="Gill Sans MT" w:hAnsi="Gill Sans MT"/>
          <w:bCs/>
          <w:color w:val="7F7F7F" w:themeColor="text1" w:themeTint="80"/>
          <w:sz w:val="20"/>
        </w:rPr>
        <w:t xml:space="preserve"> realiza</w:t>
      </w:r>
      <w:r w:rsidR="00F24EF9">
        <w:rPr>
          <w:rFonts w:ascii="Gill Sans MT" w:hAnsi="Gill Sans MT"/>
          <w:bCs/>
          <w:color w:val="7F7F7F" w:themeColor="text1" w:themeTint="80"/>
          <w:sz w:val="20"/>
        </w:rPr>
        <w:t xml:space="preserve"> si no son saludables?</w:t>
      </w:r>
      <w:r w:rsidR="00221709">
        <w:rPr>
          <w:rFonts w:ascii="Gill Sans MT" w:hAnsi="Gill Sans MT"/>
          <w:bCs/>
          <w:color w:val="7F7F7F" w:themeColor="text1" w:themeTint="80"/>
          <w:sz w:val="20"/>
        </w:rPr>
        <w:t xml:space="preserve"> </w:t>
      </w:r>
      <w:r>
        <w:rPr>
          <w:rFonts w:ascii="Gill Sans MT" w:hAnsi="Gill Sans MT"/>
          <w:bCs/>
          <w:color w:val="7F7F7F" w:themeColor="text1" w:themeTint="80"/>
          <w:sz w:val="20"/>
        </w:rPr>
        <w:t>¿</w:t>
      </w:r>
      <w:r w:rsidR="00F24EF9">
        <w:rPr>
          <w:rFonts w:ascii="Gill Sans MT" w:hAnsi="Gill Sans MT"/>
          <w:bCs/>
          <w:color w:val="7F7F7F" w:themeColor="text1" w:themeTint="80"/>
          <w:sz w:val="20"/>
        </w:rPr>
        <w:t>Hay alguna moti</w:t>
      </w:r>
      <w:r w:rsidR="001F560A">
        <w:rPr>
          <w:rFonts w:ascii="Gill Sans MT" w:hAnsi="Gill Sans MT"/>
          <w:bCs/>
          <w:color w:val="7F7F7F" w:themeColor="text1" w:themeTint="80"/>
          <w:sz w:val="20"/>
        </w:rPr>
        <w:t>vación particular por la que lo</w:t>
      </w:r>
      <w:r w:rsidR="00F24EF9">
        <w:rPr>
          <w:rFonts w:ascii="Gill Sans MT" w:hAnsi="Gill Sans MT"/>
          <w:bCs/>
          <w:color w:val="7F7F7F" w:themeColor="text1" w:themeTint="80"/>
          <w:sz w:val="20"/>
        </w:rPr>
        <w:t xml:space="preserve"> realices? ¿Cuáles serían </w:t>
      </w:r>
      <w:r w:rsidR="001F560A">
        <w:rPr>
          <w:rFonts w:ascii="Gill Sans MT" w:hAnsi="Gill Sans MT"/>
          <w:bCs/>
          <w:color w:val="7F7F7F" w:themeColor="text1" w:themeTint="80"/>
          <w:sz w:val="20"/>
        </w:rPr>
        <w:t>s</w:t>
      </w:r>
      <w:r w:rsidR="00F24EF9">
        <w:rPr>
          <w:rFonts w:ascii="Gill Sans MT" w:hAnsi="Gill Sans MT"/>
          <w:bCs/>
          <w:color w:val="7F7F7F" w:themeColor="text1" w:themeTint="80"/>
          <w:sz w:val="20"/>
        </w:rPr>
        <w:t>us estrategias para abordarlos y poder cambiarlos?</w:t>
      </w:r>
    </w:p>
    <w:p w14:paraId="10485EF9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437027AF" w14:textId="15232BF5" w:rsidR="00303059" w:rsidRPr="008A69F9" w:rsidRDefault="00303059" w:rsidP="00303059">
      <w:pPr>
        <w:ind w:left="-993" w:right="-235"/>
        <w:jc w:val="both"/>
        <w:rPr>
          <w:rFonts w:ascii="Gill Sans MT" w:hAnsi="Gill Sans MT"/>
          <w:bCs/>
          <w:i/>
          <w:color w:val="000000" w:themeColor="text1"/>
          <w:u w:val="single"/>
        </w:rPr>
      </w:pPr>
      <w:r>
        <w:rPr>
          <w:rFonts w:ascii="Gill Sans MT" w:hAnsi="Gill Sans MT"/>
          <w:bCs/>
          <w:i/>
          <w:color w:val="000000" w:themeColor="text1"/>
          <w:u w:val="single"/>
        </w:rPr>
        <w:t>Al analizar mis estilos de vida no saludable y comp</w:t>
      </w:r>
      <w:r w:rsidR="001B4648">
        <w:rPr>
          <w:rFonts w:ascii="Gill Sans MT" w:hAnsi="Gill Sans MT"/>
          <w:bCs/>
          <w:i/>
          <w:color w:val="000000" w:themeColor="text1"/>
          <w:u w:val="single"/>
        </w:rPr>
        <w:t>ara</w:t>
      </w:r>
      <w:r w:rsidR="001F560A">
        <w:rPr>
          <w:rFonts w:ascii="Gill Sans MT" w:hAnsi="Gill Sans MT"/>
          <w:bCs/>
          <w:i/>
          <w:color w:val="000000" w:themeColor="text1"/>
          <w:u w:val="single"/>
        </w:rPr>
        <w:t>rlos observé</w:t>
      </w:r>
      <w:bookmarkStart w:id="3" w:name="_GoBack"/>
      <w:bookmarkEnd w:id="3"/>
      <w:r>
        <w:rPr>
          <w:rFonts w:ascii="Gill Sans MT" w:hAnsi="Gill Sans MT"/>
          <w:bCs/>
          <w:i/>
          <w:color w:val="000000" w:themeColor="text1"/>
          <w:u w:val="single"/>
        </w:rPr>
        <w:t xml:space="preserve"> que… </w:t>
      </w:r>
      <w:r w:rsidRPr="00303059">
        <w:rPr>
          <w:rFonts w:ascii="Gill Sans MT" w:hAnsi="Gill Sans MT"/>
          <w:bCs/>
          <w:i/>
          <w:color w:val="000000" w:themeColor="text1"/>
          <w:u w:val="single"/>
        </w:rPr>
        <w:t xml:space="preserve"> </w:t>
      </w:r>
    </w:p>
    <w:p w14:paraId="40AF4B60" w14:textId="77777777" w:rsidR="008B5D3D" w:rsidRPr="008A69F9" w:rsidRDefault="008B5D3D" w:rsidP="008B5D3D">
      <w:pPr>
        <w:ind w:left="-993" w:right="-235"/>
        <w:jc w:val="both"/>
        <w:rPr>
          <w:rFonts w:ascii="Gill Sans MT" w:hAnsi="Gill Sans MT"/>
          <w:bCs/>
          <w:i/>
          <w:color w:val="000000" w:themeColor="text1"/>
          <w:u w:val="single"/>
        </w:rPr>
      </w:pPr>
    </w:p>
    <w:p w14:paraId="1FEB83CF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292C5F30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264C76C0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5E747412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3495CBF4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71BE1B51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252ADDCD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788BC02F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2458CC8D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7DAC1243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4D459AC3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024EFF96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2BAFE1AE" w14:textId="77777777" w:rsidR="009E1BDD" w:rsidRDefault="009E1BDD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15718EEE" w14:textId="77777777" w:rsidR="009E1BDD" w:rsidRDefault="009E1BDD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40850C37" w14:textId="77777777" w:rsidR="00577A95" w:rsidRDefault="00577A95" w:rsidP="00210A64">
      <w:pPr>
        <w:ind w:left="-709"/>
        <w:jc w:val="both"/>
        <w:rPr>
          <w:rFonts w:ascii="Gill Sans MT" w:hAnsi="Gill Sans MT"/>
          <w:color w:val="1D1B11" w:themeColor="background2" w:themeShade="1A"/>
        </w:rPr>
      </w:pPr>
    </w:p>
    <w:p w14:paraId="4B3265F5" w14:textId="77777777" w:rsidR="00210A64" w:rsidRDefault="00210A64" w:rsidP="00433532">
      <w:pPr>
        <w:tabs>
          <w:tab w:val="left" w:pos="4658"/>
        </w:tabs>
        <w:rPr>
          <w:sz w:val="20"/>
          <w:szCs w:val="20"/>
        </w:rPr>
      </w:pPr>
    </w:p>
    <w:p w14:paraId="677E48E2" w14:textId="77777777" w:rsidR="00BC2888" w:rsidRDefault="00BC2888" w:rsidP="00433532">
      <w:pPr>
        <w:tabs>
          <w:tab w:val="left" w:pos="4658"/>
        </w:tabs>
        <w:rPr>
          <w:sz w:val="20"/>
          <w:szCs w:val="20"/>
        </w:rPr>
      </w:pPr>
    </w:p>
    <w:p w14:paraId="72BF00FB" w14:textId="77777777" w:rsidR="00AF4F18" w:rsidRDefault="00AF4F18" w:rsidP="00AF4F18">
      <w:pPr>
        <w:tabs>
          <w:tab w:val="left" w:pos="4658"/>
        </w:tabs>
        <w:ind w:left="-993" w:right="-235" w:hanging="141"/>
        <w:rPr>
          <w:rFonts w:ascii="Gill Sans MT" w:hAnsi="Gill Sans MT"/>
          <w:b/>
          <w:sz w:val="32"/>
          <w:szCs w:val="32"/>
        </w:rPr>
      </w:pPr>
    </w:p>
    <w:p w14:paraId="24959931" w14:textId="77777777" w:rsidR="00A7204A" w:rsidRDefault="00A7204A" w:rsidP="00433532">
      <w:pPr>
        <w:tabs>
          <w:tab w:val="left" w:pos="4658"/>
        </w:tabs>
        <w:rPr>
          <w:sz w:val="20"/>
          <w:szCs w:val="20"/>
        </w:rPr>
      </w:pPr>
    </w:p>
    <w:p w14:paraId="1A22B7F5" w14:textId="77777777" w:rsidR="00A7204A" w:rsidRDefault="00A7204A" w:rsidP="00433532">
      <w:pPr>
        <w:tabs>
          <w:tab w:val="left" w:pos="4658"/>
        </w:tabs>
        <w:rPr>
          <w:sz w:val="20"/>
          <w:szCs w:val="20"/>
        </w:rPr>
      </w:pPr>
    </w:p>
    <w:p w14:paraId="40F7EC99" w14:textId="77777777" w:rsidR="00A7204A" w:rsidRDefault="00A7204A" w:rsidP="00A7204A">
      <w:pPr>
        <w:tabs>
          <w:tab w:val="left" w:pos="4658"/>
        </w:tabs>
        <w:ind w:left="-851"/>
        <w:rPr>
          <w:sz w:val="20"/>
          <w:szCs w:val="20"/>
        </w:rPr>
        <w:sectPr w:rsidR="00A7204A" w:rsidSect="000B3F1C">
          <w:headerReference w:type="default" r:id="rId10"/>
          <w:footerReference w:type="default" r:id="rId11"/>
          <w:headerReference w:type="first" r:id="rId12"/>
          <w:pgSz w:w="12240" w:h="15840"/>
          <w:pgMar w:top="1985" w:right="1701" w:bottom="1418" w:left="2552" w:header="709" w:footer="709" w:gutter="0"/>
          <w:cols w:space="708"/>
          <w:titlePg/>
          <w:docGrid w:linePitch="360"/>
        </w:sectPr>
      </w:pPr>
    </w:p>
    <w:p w14:paraId="023C8513" w14:textId="77777777" w:rsidR="003220A0" w:rsidRDefault="003220A0" w:rsidP="001B37A9">
      <w:pPr>
        <w:tabs>
          <w:tab w:val="left" w:pos="4658"/>
        </w:tabs>
        <w:rPr>
          <w:sz w:val="20"/>
          <w:szCs w:val="20"/>
        </w:rPr>
      </w:pPr>
    </w:p>
    <w:p w14:paraId="66C9D50F" w14:textId="77777777" w:rsidR="003220A0" w:rsidRPr="003220A0" w:rsidRDefault="003220A0" w:rsidP="003220A0">
      <w:pPr>
        <w:rPr>
          <w:sz w:val="20"/>
          <w:szCs w:val="20"/>
        </w:rPr>
      </w:pPr>
    </w:p>
    <w:p w14:paraId="67FF9244" w14:textId="77777777" w:rsidR="003220A0" w:rsidRPr="003220A0" w:rsidRDefault="003220A0" w:rsidP="003220A0">
      <w:pPr>
        <w:rPr>
          <w:sz w:val="20"/>
          <w:szCs w:val="20"/>
        </w:rPr>
      </w:pPr>
    </w:p>
    <w:p w14:paraId="529B282C" w14:textId="77777777" w:rsidR="003220A0" w:rsidRPr="003220A0" w:rsidRDefault="003220A0" w:rsidP="003220A0">
      <w:pPr>
        <w:rPr>
          <w:sz w:val="20"/>
          <w:szCs w:val="20"/>
        </w:rPr>
      </w:pPr>
    </w:p>
    <w:p w14:paraId="25610849" w14:textId="77777777" w:rsidR="003220A0" w:rsidRPr="003220A0" w:rsidRDefault="003220A0" w:rsidP="003220A0">
      <w:pPr>
        <w:rPr>
          <w:sz w:val="20"/>
          <w:szCs w:val="20"/>
        </w:rPr>
      </w:pPr>
    </w:p>
    <w:p w14:paraId="1687AC5E" w14:textId="77777777" w:rsidR="003220A0" w:rsidRPr="003220A0" w:rsidRDefault="003220A0" w:rsidP="003220A0">
      <w:pPr>
        <w:rPr>
          <w:sz w:val="20"/>
          <w:szCs w:val="20"/>
        </w:rPr>
      </w:pPr>
    </w:p>
    <w:p w14:paraId="6DEC4F70" w14:textId="77777777" w:rsidR="003220A0" w:rsidRPr="003220A0" w:rsidRDefault="003220A0" w:rsidP="003220A0">
      <w:pPr>
        <w:rPr>
          <w:sz w:val="20"/>
          <w:szCs w:val="20"/>
        </w:rPr>
      </w:pPr>
    </w:p>
    <w:p w14:paraId="1DB06BDC" w14:textId="77777777" w:rsidR="003220A0" w:rsidRPr="003220A0" w:rsidRDefault="003220A0" w:rsidP="003220A0">
      <w:pPr>
        <w:rPr>
          <w:sz w:val="20"/>
          <w:szCs w:val="20"/>
        </w:rPr>
      </w:pPr>
    </w:p>
    <w:p w14:paraId="14268741" w14:textId="77777777" w:rsidR="003220A0" w:rsidRPr="003220A0" w:rsidRDefault="003220A0" w:rsidP="003220A0">
      <w:pPr>
        <w:rPr>
          <w:sz w:val="20"/>
          <w:szCs w:val="20"/>
        </w:rPr>
      </w:pPr>
    </w:p>
    <w:p w14:paraId="251F8229" w14:textId="77777777" w:rsidR="003220A0" w:rsidRPr="003220A0" w:rsidRDefault="003220A0" w:rsidP="003220A0">
      <w:pPr>
        <w:rPr>
          <w:sz w:val="20"/>
          <w:szCs w:val="20"/>
        </w:rPr>
      </w:pPr>
    </w:p>
    <w:p w14:paraId="44D1258D" w14:textId="77777777" w:rsidR="003220A0" w:rsidRDefault="003220A0" w:rsidP="003220A0">
      <w:pPr>
        <w:rPr>
          <w:sz w:val="20"/>
          <w:szCs w:val="20"/>
        </w:rPr>
      </w:pPr>
    </w:p>
    <w:p w14:paraId="269A7714" w14:textId="77777777" w:rsidR="003220A0" w:rsidRDefault="003220A0" w:rsidP="003220A0">
      <w:pPr>
        <w:rPr>
          <w:sz w:val="20"/>
          <w:szCs w:val="20"/>
        </w:rPr>
      </w:pPr>
    </w:p>
    <w:p w14:paraId="0ED7007A" w14:textId="77777777" w:rsidR="003220A0" w:rsidRPr="003220A0" w:rsidRDefault="003220A0" w:rsidP="003220A0">
      <w:pPr>
        <w:rPr>
          <w:sz w:val="20"/>
          <w:szCs w:val="20"/>
        </w:rPr>
      </w:pPr>
    </w:p>
    <w:p w14:paraId="693A035D" w14:textId="77777777" w:rsidR="003220A0" w:rsidRDefault="003220A0" w:rsidP="003220A0">
      <w:pPr>
        <w:rPr>
          <w:sz w:val="20"/>
          <w:szCs w:val="20"/>
        </w:rPr>
      </w:pPr>
    </w:p>
    <w:p w14:paraId="719FE5B7" w14:textId="77777777" w:rsidR="003220A0" w:rsidRDefault="003220A0" w:rsidP="003220A0">
      <w:pPr>
        <w:spacing w:after="0" w:line="240" w:lineRule="auto"/>
        <w:ind w:left="2127" w:right="3026"/>
        <w:jc w:val="center"/>
        <w:rPr>
          <w:rFonts w:ascii="Gill Sans MT" w:hAnsi="Gill Sans MT"/>
          <w:b/>
          <w:color w:val="7030A0"/>
          <w:sz w:val="32"/>
          <w:szCs w:val="32"/>
        </w:rPr>
      </w:pPr>
      <w:r w:rsidRPr="00751C05">
        <w:rPr>
          <w:rFonts w:ascii="Gill Sans MT" w:hAnsi="Gill Sans MT"/>
          <w:b/>
          <w:color w:val="7030A0"/>
          <w:sz w:val="28"/>
          <w:szCs w:val="24"/>
        </w:rPr>
        <w:t>Más información</w:t>
      </w:r>
      <w:r w:rsidRPr="00751C05">
        <w:rPr>
          <w:b/>
          <w:i/>
          <w:color w:val="5F4879"/>
          <w:spacing w:val="1"/>
          <w:sz w:val="32"/>
        </w:rPr>
        <w:t xml:space="preserve"> </w:t>
      </w:r>
      <w:r w:rsidRPr="00075694">
        <w:rPr>
          <w:rFonts w:ascii="Gill Sans MT" w:hAnsi="Gill Sans MT"/>
          <w:bCs/>
          <w:color w:val="1D1B11" w:themeColor="background2" w:themeShade="1A"/>
          <w:sz w:val="24"/>
          <w:szCs w:val="24"/>
        </w:rPr>
        <w:t xml:space="preserve">saludpublicasais@uv.mx </w:t>
      </w:r>
      <w:hyperlink r:id="rId13">
        <w:r w:rsidRPr="00075694">
          <w:rPr>
            <w:rFonts w:ascii="Gill Sans MT" w:hAnsi="Gill Sans MT"/>
            <w:bCs/>
            <w:color w:val="1D1B11" w:themeColor="background2" w:themeShade="1A"/>
            <w:sz w:val="24"/>
            <w:szCs w:val="24"/>
          </w:rPr>
          <w:t>www.uv.mx/saisuv/</w:t>
        </w:r>
      </w:hyperlink>
    </w:p>
    <w:p w14:paraId="1E3CA301" w14:textId="77777777" w:rsidR="003C4AA4" w:rsidRPr="003220A0" w:rsidRDefault="003C4AA4" w:rsidP="003220A0">
      <w:pPr>
        <w:jc w:val="center"/>
        <w:rPr>
          <w:sz w:val="20"/>
          <w:szCs w:val="20"/>
        </w:rPr>
      </w:pPr>
    </w:p>
    <w:sectPr w:rsidR="003C4AA4" w:rsidRPr="003220A0" w:rsidSect="00D312A1">
      <w:headerReference w:type="default" r:id="rId14"/>
      <w:footerReference w:type="default" r:id="rId15"/>
      <w:pgSz w:w="12240" w:h="15840"/>
      <w:pgMar w:top="1985" w:right="1701" w:bottom="1418" w:left="2552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AE528" w14:textId="77777777" w:rsidR="00261506" w:rsidRDefault="00261506" w:rsidP="009816E7">
      <w:pPr>
        <w:spacing w:after="0" w:line="240" w:lineRule="auto"/>
      </w:pPr>
      <w:r>
        <w:separator/>
      </w:r>
    </w:p>
  </w:endnote>
  <w:endnote w:type="continuationSeparator" w:id="0">
    <w:p w14:paraId="39971404" w14:textId="77777777" w:rsidR="00261506" w:rsidRDefault="00261506" w:rsidP="0098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7FC5E" w14:textId="77777777" w:rsidR="0023432A" w:rsidRPr="008B15A4" w:rsidRDefault="0023432A">
    <w:pPr>
      <w:pStyle w:val="Piedepgina"/>
      <w:jc w:val="right"/>
      <w:rPr>
        <w:rFonts w:ascii="Gill Sans MT" w:hAnsi="Gill Sans MT"/>
        <w:sz w:val="18"/>
        <w:szCs w:val="18"/>
      </w:rPr>
    </w:pPr>
    <w:r w:rsidRPr="008B15A4">
      <w:rPr>
        <w:rFonts w:ascii="Gill Sans MT" w:hAnsi="Gill Sans MT"/>
        <w:sz w:val="18"/>
        <w:szCs w:val="18"/>
      </w:rPr>
      <w:t>Pág</w:t>
    </w:r>
    <w:r w:rsidRPr="008B15A4">
      <w:rPr>
        <w:sz w:val="18"/>
        <w:szCs w:val="18"/>
      </w:rPr>
      <w:t xml:space="preserve">. </w:t>
    </w:r>
    <w:sdt>
      <w:sdtPr>
        <w:rPr>
          <w:sz w:val="18"/>
          <w:szCs w:val="18"/>
        </w:rPr>
        <w:id w:val="-596788953"/>
        <w:docPartObj>
          <w:docPartGallery w:val="Page Numbers (Bottom of Page)"/>
          <w:docPartUnique/>
        </w:docPartObj>
      </w:sdtPr>
      <w:sdtEndPr>
        <w:rPr>
          <w:rFonts w:ascii="Gill Sans MT" w:hAnsi="Gill Sans MT"/>
        </w:rPr>
      </w:sdtEndPr>
      <w:sdtContent>
        <w:r w:rsidRPr="008B15A4">
          <w:rPr>
            <w:rFonts w:ascii="Gill Sans MT" w:hAnsi="Gill Sans MT"/>
            <w:sz w:val="18"/>
            <w:szCs w:val="18"/>
          </w:rPr>
          <w:fldChar w:fldCharType="begin"/>
        </w:r>
        <w:r w:rsidRPr="008B15A4">
          <w:rPr>
            <w:rFonts w:ascii="Gill Sans MT" w:hAnsi="Gill Sans MT"/>
            <w:sz w:val="18"/>
            <w:szCs w:val="18"/>
          </w:rPr>
          <w:instrText>PAGE   \* MERGEFORMAT</w:instrText>
        </w:r>
        <w:r w:rsidRPr="008B15A4">
          <w:rPr>
            <w:rFonts w:ascii="Gill Sans MT" w:hAnsi="Gill Sans MT"/>
            <w:sz w:val="18"/>
            <w:szCs w:val="18"/>
          </w:rPr>
          <w:fldChar w:fldCharType="separate"/>
        </w:r>
        <w:r w:rsidR="001F560A" w:rsidRPr="001F560A">
          <w:rPr>
            <w:rFonts w:ascii="Gill Sans MT" w:hAnsi="Gill Sans MT"/>
            <w:noProof/>
            <w:sz w:val="18"/>
            <w:szCs w:val="18"/>
            <w:lang w:val="es-ES"/>
          </w:rPr>
          <w:t>2</w:t>
        </w:r>
        <w:r w:rsidRPr="008B15A4">
          <w:rPr>
            <w:rFonts w:ascii="Gill Sans MT" w:hAnsi="Gill Sans MT"/>
            <w:sz w:val="18"/>
            <w:szCs w:val="18"/>
          </w:rPr>
          <w:fldChar w:fldCharType="end"/>
        </w:r>
      </w:sdtContent>
    </w:sdt>
  </w:p>
  <w:p w14:paraId="32D9691B" w14:textId="77777777" w:rsidR="0023432A" w:rsidRDefault="0023432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8D08" w14:textId="77777777" w:rsidR="0023432A" w:rsidRDefault="0023432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93F3" w14:textId="77777777" w:rsidR="00261506" w:rsidRDefault="00261506" w:rsidP="009816E7">
      <w:pPr>
        <w:spacing w:after="0" w:line="240" w:lineRule="auto"/>
      </w:pPr>
      <w:r>
        <w:separator/>
      </w:r>
    </w:p>
  </w:footnote>
  <w:footnote w:type="continuationSeparator" w:id="0">
    <w:p w14:paraId="1DA0ECEE" w14:textId="77777777" w:rsidR="00261506" w:rsidRDefault="00261506" w:rsidP="0098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6EAE" w14:textId="77777777" w:rsidR="0023432A" w:rsidRPr="00A75686" w:rsidRDefault="0023432A" w:rsidP="00056EFF">
    <w:pPr>
      <w:tabs>
        <w:tab w:val="center" w:pos="4419"/>
        <w:tab w:val="right" w:pos="8838"/>
      </w:tabs>
      <w:spacing w:after="0" w:line="240" w:lineRule="auto"/>
      <w:jc w:val="right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E2FCF67" wp14:editId="0B34AF10">
              <wp:simplePos x="0" y="0"/>
              <wp:positionH relativeFrom="column">
                <wp:posOffset>-1375971</wp:posOffset>
              </wp:positionH>
              <wp:positionV relativeFrom="paragraph">
                <wp:posOffset>-226932</wp:posOffset>
              </wp:positionV>
              <wp:extent cx="7208875" cy="9558669"/>
              <wp:effectExtent l="19050" t="19050" r="11430" b="23495"/>
              <wp:wrapNone/>
              <wp:docPr id="37" name="Rectángulo: esquinas redondeadas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875" cy="9558669"/>
                      </a:xfrm>
                      <a:prstGeom prst="roundRect">
                        <a:avLst/>
                      </a:prstGeom>
                      <a:noFill/>
                      <a:ln w="28575">
                        <a:solidFill>
                          <a:schemeClr val="accent4">
                            <a:lumMod val="75000"/>
                          </a:schemeClr>
                        </a:solidFill>
                        <a:prstDash val="lg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C1DBD1" w14:textId="77777777" w:rsidR="0023432A" w:rsidRDefault="0023432A" w:rsidP="00B2509D">
                          <w:pPr>
                            <w:rPr>
                              <w:rFonts w:ascii="Gill Sans MT" w:hAnsi="Gill Sans MT"/>
                              <w:b/>
                              <w:color w:val="000000" w:themeColor="text1"/>
                            </w:rPr>
                          </w:pPr>
                        </w:p>
                        <w:p w14:paraId="681AC687" w14:textId="77777777" w:rsidR="0023432A" w:rsidRPr="007957CF" w:rsidRDefault="0023432A" w:rsidP="00B2509D">
                          <w:pPr>
                            <w:jc w:val="both"/>
                            <w:rPr>
                              <w:rFonts w:ascii="Gill Sans MT" w:hAnsi="Gill Sans MT"/>
                              <w:color w:val="1D1B11" w:themeColor="background2" w:themeShade="1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l Sans MT" w:hAnsi="Gill Sans MT"/>
                              <w:color w:val="1D1B11" w:themeColor="background2" w:themeShade="1A"/>
                            </w:rPr>
                            <w:br/>
                          </w:r>
                        </w:p>
                        <w:p w14:paraId="663F0E92" w14:textId="77777777" w:rsidR="0023432A" w:rsidRDefault="0023432A" w:rsidP="00B2509D">
                          <w:pPr>
                            <w:rPr>
                              <w:rFonts w:ascii="Gill Sans MT" w:hAnsi="Gill Sans MT"/>
                              <w:color w:val="1D1B11" w:themeColor="background2" w:themeShade="1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CC76D0" id="Rectángulo: esquinas redondeadas 37" o:spid="_x0000_s1027" style="position:absolute;left:0;text-align:left;margin-left:-108.35pt;margin-top:-17.85pt;width:567.65pt;height:752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" filled="f" strokecolor="#5f497a [2407]" strokeweight="2.25pt">
              <v:stroke dashstyle="longDash"/>
              <v:textbox>
                <w:txbxContent>
                  <w:p w:rsidR="0023432A" w:rsidRDefault="0023432A" w:rsidP="00B2509D">
                    <w:pPr>
                      <w:rPr>
                        <w:rFonts w:ascii="Gill Sans MT" w:hAnsi="Gill Sans MT"/>
                        <w:b/>
                        <w:color w:val="000000" w:themeColor="text1"/>
                      </w:rPr>
                    </w:pPr>
                  </w:p>
                  <w:p w:rsidR="0023432A" w:rsidRPr="007957CF" w:rsidRDefault="0023432A" w:rsidP="00B2509D">
                    <w:pPr>
                      <w:jc w:val="both"/>
                      <w:rPr>
                        <w:rFonts w:ascii="Gill Sans MT" w:hAnsi="Gill Sans MT"/>
                        <w:color w:val="1D1B11" w:themeColor="background2" w:themeShade="1A"/>
                        <w:sz w:val="24"/>
                        <w:szCs w:val="24"/>
                      </w:rPr>
                    </w:pPr>
                    <w:r>
                      <w:rPr>
                        <w:rFonts w:ascii="Gill Sans MT" w:hAnsi="Gill Sans MT"/>
                        <w:color w:val="1D1B11" w:themeColor="background2" w:themeShade="1A"/>
                      </w:rPr>
                      <w:br/>
                    </w:r>
                  </w:p>
                  <w:p w:rsidR="0023432A" w:rsidRDefault="0023432A" w:rsidP="00B2509D">
                    <w:pPr>
                      <w:rPr>
                        <w:rFonts w:ascii="Gill Sans MT" w:hAnsi="Gill Sans MT"/>
                        <w:color w:val="1D1B11" w:themeColor="background2" w:themeShade="1A"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A75686">
      <w:rPr>
        <w:rFonts w:ascii="Gill Sans MT" w:hAnsi="Gill Sans MT"/>
        <w:b/>
        <w:sz w:val="16"/>
        <w:szCs w:val="16"/>
      </w:rPr>
      <w:t>Sistema de Atención Integral a la Salud</w:t>
    </w:r>
  </w:p>
  <w:p w14:paraId="1B2BC4B5" w14:textId="77777777" w:rsidR="0023432A" w:rsidRPr="00A75686" w:rsidRDefault="0023432A" w:rsidP="009406B8">
    <w:pPr>
      <w:tabs>
        <w:tab w:val="center" w:pos="4419"/>
        <w:tab w:val="right" w:pos="8838"/>
      </w:tabs>
      <w:spacing w:after="0" w:line="240" w:lineRule="auto"/>
      <w:jc w:val="right"/>
      <w:rPr>
        <w:sz w:val="20"/>
        <w:szCs w:val="20"/>
      </w:rPr>
    </w:pPr>
    <w:r w:rsidRPr="00A75686">
      <w:rPr>
        <w:rFonts w:ascii="Gill Sans MT" w:hAnsi="Gill Sans MT"/>
        <w:sz w:val="20"/>
        <w:szCs w:val="20"/>
      </w:rPr>
      <w:t>Universidad Veracruzana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37312" w14:textId="77777777" w:rsidR="0023432A" w:rsidRDefault="0023432A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74624" behindDoc="1" locked="0" layoutInCell="1" allowOverlap="1" wp14:anchorId="7F2CAA09" wp14:editId="6F84286F">
          <wp:simplePos x="0" y="0"/>
          <wp:positionH relativeFrom="column">
            <wp:posOffset>367334</wp:posOffset>
          </wp:positionH>
          <wp:positionV relativeFrom="paragraph">
            <wp:posOffset>3585845</wp:posOffset>
          </wp:positionV>
          <wp:extent cx="3579495" cy="7017385"/>
          <wp:effectExtent l="0" t="4445" r="0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a salud me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3579495" cy="701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8480" behindDoc="1" locked="0" layoutInCell="1" allowOverlap="1" wp14:anchorId="3C100C42" wp14:editId="4EB30309">
          <wp:simplePos x="0" y="0"/>
          <wp:positionH relativeFrom="column">
            <wp:posOffset>3696056</wp:posOffset>
          </wp:positionH>
          <wp:positionV relativeFrom="paragraph">
            <wp:posOffset>390525</wp:posOffset>
          </wp:positionV>
          <wp:extent cx="1971675" cy="1489075"/>
          <wp:effectExtent l="0" t="0" r="952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SAISUV RGB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48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15243" w14:textId="77777777" w:rsidR="0023432A" w:rsidRDefault="0023432A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4138" behindDoc="1" locked="0" layoutInCell="1" allowOverlap="1" wp14:anchorId="44885FEA" wp14:editId="3ED46036">
          <wp:simplePos x="0" y="0"/>
          <wp:positionH relativeFrom="column">
            <wp:posOffset>499110</wp:posOffset>
          </wp:positionH>
          <wp:positionV relativeFrom="paragraph">
            <wp:posOffset>-1773049</wp:posOffset>
          </wp:positionV>
          <wp:extent cx="3580016" cy="7017841"/>
          <wp:effectExtent l="0" t="4445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a salud me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 flipH="1">
                    <a:off x="0" y="0"/>
                    <a:ext cx="3580016" cy="7017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5pt;height:10.95pt" o:bullet="t">
        <v:imagedata r:id="rId1" o:title="BD14981_"/>
      </v:shape>
    </w:pict>
  </w:numPicBullet>
  <w:abstractNum w:abstractNumId="0">
    <w:nsid w:val="078A5EEA"/>
    <w:multiLevelType w:val="hybridMultilevel"/>
    <w:tmpl w:val="196CA62E"/>
    <w:lvl w:ilvl="0" w:tplc="9736661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6CED"/>
    <w:multiLevelType w:val="hybridMultilevel"/>
    <w:tmpl w:val="13609D24"/>
    <w:lvl w:ilvl="0" w:tplc="0EB48F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410BA"/>
    <w:multiLevelType w:val="hybridMultilevel"/>
    <w:tmpl w:val="0860B248"/>
    <w:lvl w:ilvl="0" w:tplc="0EB48F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01860"/>
    <w:multiLevelType w:val="hybridMultilevel"/>
    <w:tmpl w:val="BA90BCA2"/>
    <w:lvl w:ilvl="0" w:tplc="A532E6F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93E43"/>
    <w:multiLevelType w:val="hybridMultilevel"/>
    <w:tmpl w:val="BB5E9CBC"/>
    <w:lvl w:ilvl="0" w:tplc="558A1D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B679B"/>
    <w:multiLevelType w:val="hybridMultilevel"/>
    <w:tmpl w:val="F1A49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438AA"/>
    <w:multiLevelType w:val="hybridMultilevel"/>
    <w:tmpl w:val="BAA85046"/>
    <w:lvl w:ilvl="0" w:tplc="3F8089EC">
      <w:start w:val="1"/>
      <w:numFmt w:val="decimal"/>
      <w:lvlText w:val="%1."/>
      <w:lvlJc w:val="left"/>
      <w:pPr>
        <w:ind w:left="-633" w:hanging="360"/>
      </w:pPr>
      <w:rPr>
        <w:rFonts w:ascii="Century Schoolbook" w:hAnsi="Century Schoolbook" w:cstheme="minorBidi" w:hint="default"/>
        <w:b/>
        <w:color w:val="7F7F7F" w:themeColor="text1" w:themeTint="80"/>
      </w:rPr>
    </w:lvl>
    <w:lvl w:ilvl="1" w:tplc="080A0019">
      <w:start w:val="1"/>
      <w:numFmt w:val="lowerLetter"/>
      <w:lvlText w:val="%2."/>
      <w:lvlJc w:val="left"/>
      <w:pPr>
        <w:ind w:left="87" w:hanging="360"/>
      </w:pPr>
    </w:lvl>
    <w:lvl w:ilvl="2" w:tplc="080A001B">
      <w:start w:val="1"/>
      <w:numFmt w:val="lowerRoman"/>
      <w:lvlText w:val="%3."/>
      <w:lvlJc w:val="right"/>
      <w:pPr>
        <w:ind w:left="807" w:hanging="180"/>
      </w:pPr>
    </w:lvl>
    <w:lvl w:ilvl="3" w:tplc="080A000F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2C9F0D20"/>
    <w:multiLevelType w:val="hybridMultilevel"/>
    <w:tmpl w:val="68B2D4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0921"/>
    <w:multiLevelType w:val="hybridMultilevel"/>
    <w:tmpl w:val="016E273C"/>
    <w:lvl w:ilvl="0" w:tplc="02B88FAA">
      <w:start w:val="1"/>
      <w:numFmt w:val="decimal"/>
      <w:lvlText w:val="%1."/>
      <w:lvlJc w:val="left"/>
      <w:pPr>
        <w:ind w:left="-633" w:hanging="360"/>
      </w:pPr>
      <w:rPr>
        <w:rFonts w:ascii="Century Schoolbook" w:hAnsi="Century Schoolbook" w:cstheme="minorBidi" w:hint="default"/>
        <w:b/>
        <w:color w:val="7F7F7F" w:themeColor="text1" w:themeTint="80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2FC30C1D"/>
    <w:multiLevelType w:val="hybridMultilevel"/>
    <w:tmpl w:val="D86C689E"/>
    <w:lvl w:ilvl="0" w:tplc="0EB48F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F786E"/>
    <w:multiLevelType w:val="hybridMultilevel"/>
    <w:tmpl w:val="4DDC6E04"/>
    <w:lvl w:ilvl="0" w:tplc="72162950">
      <w:start w:val="1"/>
      <w:numFmt w:val="bullet"/>
      <w:lvlText w:val=""/>
      <w:lvlJc w:val="left"/>
      <w:pPr>
        <w:ind w:left="-349" w:hanging="360"/>
      </w:pPr>
      <w:rPr>
        <w:rFonts w:ascii="Wingdings" w:eastAsiaTheme="minorEastAsia" w:hAnsi="Wingdings" w:cstheme="minorBidi" w:hint="default"/>
        <w:i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>
    <w:nsid w:val="336F69D0"/>
    <w:multiLevelType w:val="hybridMultilevel"/>
    <w:tmpl w:val="53682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B4BAB"/>
    <w:multiLevelType w:val="multilevel"/>
    <w:tmpl w:val="6AAE2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2F49CE"/>
    <w:multiLevelType w:val="hybridMultilevel"/>
    <w:tmpl w:val="985CA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52579"/>
    <w:multiLevelType w:val="multilevel"/>
    <w:tmpl w:val="BDB428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BB64E1D"/>
    <w:multiLevelType w:val="hybridMultilevel"/>
    <w:tmpl w:val="D812AFBA"/>
    <w:lvl w:ilvl="0" w:tplc="0EB48F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D2F23"/>
    <w:multiLevelType w:val="hybridMultilevel"/>
    <w:tmpl w:val="D93691B4"/>
    <w:lvl w:ilvl="0" w:tplc="14B4856E">
      <w:start w:val="1"/>
      <w:numFmt w:val="decimal"/>
      <w:lvlText w:val="%1"/>
      <w:lvlJc w:val="left"/>
      <w:pPr>
        <w:ind w:left="1005" w:hanging="720"/>
      </w:pPr>
      <w:rPr>
        <w:rFonts w:ascii="Gill Sans MT" w:eastAsiaTheme="minorEastAsia" w:hAnsi="Gill Sans MT" w:cs="Gill Sans"/>
      </w:rPr>
    </w:lvl>
    <w:lvl w:ilvl="1" w:tplc="080A0019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60950A35"/>
    <w:multiLevelType w:val="hybridMultilevel"/>
    <w:tmpl w:val="DC36A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A477F"/>
    <w:multiLevelType w:val="multilevel"/>
    <w:tmpl w:val="11DEB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9">
    <w:nsid w:val="63D5354C"/>
    <w:multiLevelType w:val="hybridMultilevel"/>
    <w:tmpl w:val="69C657C2"/>
    <w:lvl w:ilvl="0" w:tplc="558A1D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A2E8C"/>
    <w:multiLevelType w:val="hybridMultilevel"/>
    <w:tmpl w:val="BA1EBAF0"/>
    <w:lvl w:ilvl="0" w:tplc="319C830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D0E46"/>
    <w:multiLevelType w:val="hybridMultilevel"/>
    <w:tmpl w:val="69C657C2"/>
    <w:lvl w:ilvl="0" w:tplc="558A1D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0"/>
  </w:num>
  <w:num w:numId="5">
    <w:abstractNumId w:val="3"/>
  </w:num>
  <w:num w:numId="6">
    <w:abstractNumId w:val="20"/>
  </w:num>
  <w:num w:numId="7">
    <w:abstractNumId w:val="19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18"/>
  </w:num>
  <w:num w:numId="13">
    <w:abstractNumId w:val="8"/>
  </w:num>
  <w:num w:numId="14">
    <w:abstractNumId w:val="6"/>
  </w:num>
  <w:num w:numId="15">
    <w:abstractNumId w:val="17"/>
  </w:num>
  <w:num w:numId="16">
    <w:abstractNumId w:val="15"/>
  </w:num>
  <w:num w:numId="17">
    <w:abstractNumId w:val="2"/>
  </w:num>
  <w:num w:numId="18">
    <w:abstractNumId w:val="11"/>
  </w:num>
  <w:num w:numId="19">
    <w:abstractNumId w:val="1"/>
  </w:num>
  <w:num w:numId="20">
    <w:abstractNumId w:val="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79"/>
    <w:rsid w:val="0000080B"/>
    <w:rsid w:val="00014055"/>
    <w:rsid w:val="000230A0"/>
    <w:rsid w:val="000404BC"/>
    <w:rsid w:val="00056EFF"/>
    <w:rsid w:val="000643F4"/>
    <w:rsid w:val="000667BD"/>
    <w:rsid w:val="00083663"/>
    <w:rsid w:val="00097379"/>
    <w:rsid w:val="000B3F1C"/>
    <w:rsid w:val="000C747A"/>
    <w:rsid w:val="000E4F7F"/>
    <w:rsid w:val="000E5E68"/>
    <w:rsid w:val="001326C9"/>
    <w:rsid w:val="00136242"/>
    <w:rsid w:val="00142877"/>
    <w:rsid w:val="00145359"/>
    <w:rsid w:val="001667B1"/>
    <w:rsid w:val="00182E85"/>
    <w:rsid w:val="001935FA"/>
    <w:rsid w:val="00193A16"/>
    <w:rsid w:val="001A479B"/>
    <w:rsid w:val="001A7AC3"/>
    <w:rsid w:val="001B37A9"/>
    <w:rsid w:val="001B4648"/>
    <w:rsid w:val="001B69C5"/>
    <w:rsid w:val="001B7985"/>
    <w:rsid w:val="001B7FB8"/>
    <w:rsid w:val="001C47EF"/>
    <w:rsid w:val="001E08E0"/>
    <w:rsid w:val="001F560A"/>
    <w:rsid w:val="001F6E64"/>
    <w:rsid w:val="00200D4F"/>
    <w:rsid w:val="00207404"/>
    <w:rsid w:val="00210A64"/>
    <w:rsid w:val="00214888"/>
    <w:rsid w:val="00221709"/>
    <w:rsid w:val="002218A0"/>
    <w:rsid w:val="00221E3A"/>
    <w:rsid w:val="0023432A"/>
    <w:rsid w:val="00236940"/>
    <w:rsid w:val="00243254"/>
    <w:rsid w:val="00245EC2"/>
    <w:rsid w:val="00250B97"/>
    <w:rsid w:val="00261506"/>
    <w:rsid w:val="002616B5"/>
    <w:rsid w:val="002649CE"/>
    <w:rsid w:val="0028158A"/>
    <w:rsid w:val="002A402D"/>
    <w:rsid w:val="002A78CD"/>
    <w:rsid w:val="002C01E7"/>
    <w:rsid w:val="002D5465"/>
    <w:rsid w:val="00302811"/>
    <w:rsid w:val="00303059"/>
    <w:rsid w:val="00304105"/>
    <w:rsid w:val="00311CB3"/>
    <w:rsid w:val="00312656"/>
    <w:rsid w:val="003220A0"/>
    <w:rsid w:val="00324EF1"/>
    <w:rsid w:val="00331FB6"/>
    <w:rsid w:val="0033571A"/>
    <w:rsid w:val="003369C0"/>
    <w:rsid w:val="00347EEB"/>
    <w:rsid w:val="003544FC"/>
    <w:rsid w:val="003666B1"/>
    <w:rsid w:val="003732FF"/>
    <w:rsid w:val="00373E8C"/>
    <w:rsid w:val="00390AB5"/>
    <w:rsid w:val="003B0FE9"/>
    <w:rsid w:val="003C4AA4"/>
    <w:rsid w:val="003E5AF8"/>
    <w:rsid w:val="00400CFA"/>
    <w:rsid w:val="0040466F"/>
    <w:rsid w:val="004136F2"/>
    <w:rsid w:val="00433532"/>
    <w:rsid w:val="0043503E"/>
    <w:rsid w:val="00452756"/>
    <w:rsid w:val="0045424B"/>
    <w:rsid w:val="0048179F"/>
    <w:rsid w:val="004971F9"/>
    <w:rsid w:val="004B3559"/>
    <w:rsid w:val="004B7130"/>
    <w:rsid w:val="004C2370"/>
    <w:rsid w:val="004D4C2F"/>
    <w:rsid w:val="004E38CE"/>
    <w:rsid w:val="004E5F43"/>
    <w:rsid w:val="004F026A"/>
    <w:rsid w:val="00512C46"/>
    <w:rsid w:val="00542FE2"/>
    <w:rsid w:val="00545265"/>
    <w:rsid w:val="00550133"/>
    <w:rsid w:val="00551440"/>
    <w:rsid w:val="005521AF"/>
    <w:rsid w:val="00570745"/>
    <w:rsid w:val="00575B29"/>
    <w:rsid w:val="00577A95"/>
    <w:rsid w:val="0058226E"/>
    <w:rsid w:val="005838B6"/>
    <w:rsid w:val="005945EC"/>
    <w:rsid w:val="00596328"/>
    <w:rsid w:val="005A1B8E"/>
    <w:rsid w:val="005C6DE9"/>
    <w:rsid w:val="005D10AD"/>
    <w:rsid w:val="005D23D3"/>
    <w:rsid w:val="005E0FB6"/>
    <w:rsid w:val="00615930"/>
    <w:rsid w:val="006363F5"/>
    <w:rsid w:val="00636E28"/>
    <w:rsid w:val="0065393D"/>
    <w:rsid w:val="0066184C"/>
    <w:rsid w:val="006636B9"/>
    <w:rsid w:val="00667001"/>
    <w:rsid w:val="00687B62"/>
    <w:rsid w:val="00696C93"/>
    <w:rsid w:val="00696DAE"/>
    <w:rsid w:val="006A30DB"/>
    <w:rsid w:val="006A546B"/>
    <w:rsid w:val="006A75E3"/>
    <w:rsid w:val="006B0707"/>
    <w:rsid w:val="006B1850"/>
    <w:rsid w:val="006C7CDB"/>
    <w:rsid w:val="006F1C38"/>
    <w:rsid w:val="006F29FB"/>
    <w:rsid w:val="007022E9"/>
    <w:rsid w:val="00705965"/>
    <w:rsid w:val="00713F57"/>
    <w:rsid w:val="0072200B"/>
    <w:rsid w:val="007559D8"/>
    <w:rsid w:val="00766EBB"/>
    <w:rsid w:val="007734A7"/>
    <w:rsid w:val="00781E72"/>
    <w:rsid w:val="0079266C"/>
    <w:rsid w:val="007A54F8"/>
    <w:rsid w:val="007B364C"/>
    <w:rsid w:val="007B46C5"/>
    <w:rsid w:val="007B7167"/>
    <w:rsid w:val="007C568B"/>
    <w:rsid w:val="007D32F0"/>
    <w:rsid w:val="007D7A3F"/>
    <w:rsid w:val="008029E3"/>
    <w:rsid w:val="00831AFB"/>
    <w:rsid w:val="0083310D"/>
    <w:rsid w:val="008560C1"/>
    <w:rsid w:val="008732AC"/>
    <w:rsid w:val="00892D77"/>
    <w:rsid w:val="00893F2B"/>
    <w:rsid w:val="008A69F9"/>
    <w:rsid w:val="008B15A4"/>
    <w:rsid w:val="008B5D3D"/>
    <w:rsid w:val="008F2651"/>
    <w:rsid w:val="008F6FE7"/>
    <w:rsid w:val="0093143A"/>
    <w:rsid w:val="009406B8"/>
    <w:rsid w:val="009423EF"/>
    <w:rsid w:val="00945FDC"/>
    <w:rsid w:val="00947AD3"/>
    <w:rsid w:val="00962315"/>
    <w:rsid w:val="0097446F"/>
    <w:rsid w:val="009816E7"/>
    <w:rsid w:val="00985C59"/>
    <w:rsid w:val="0099375D"/>
    <w:rsid w:val="00993C39"/>
    <w:rsid w:val="009A5084"/>
    <w:rsid w:val="009C2654"/>
    <w:rsid w:val="009E1BDD"/>
    <w:rsid w:val="009F0DF7"/>
    <w:rsid w:val="009F138F"/>
    <w:rsid w:val="00A234C6"/>
    <w:rsid w:val="00A23DB5"/>
    <w:rsid w:val="00A31D42"/>
    <w:rsid w:val="00A446A5"/>
    <w:rsid w:val="00A501FD"/>
    <w:rsid w:val="00A5681E"/>
    <w:rsid w:val="00A6294C"/>
    <w:rsid w:val="00A7204A"/>
    <w:rsid w:val="00A75686"/>
    <w:rsid w:val="00A86B1A"/>
    <w:rsid w:val="00A9074A"/>
    <w:rsid w:val="00A95484"/>
    <w:rsid w:val="00A96AF8"/>
    <w:rsid w:val="00AC50E4"/>
    <w:rsid w:val="00AC7D79"/>
    <w:rsid w:val="00AD60D0"/>
    <w:rsid w:val="00AF4F18"/>
    <w:rsid w:val="00AF7BDB"/>
    <w:rsid w:val="00B008D4"/>
    <w:rsid w:val="00B012D0"/>
    <w:rsid w:val="00B1393F"/>
    <w:rsid w:val="00B2509D"/>
    <w:rsid w:val="00B401BD"/>
    <w:rsid w:val="00B428B4"/>
    <w:rsid w:val="00B550FF"/>
    <w:rsid w:val="00B55A51"/>
    <w:rsid w:val="00B57ADF"/>
    <w:rsid w:val="00B617A1"/>
    <w:rsid w:val="00B671C0"/>
    <w:rsid w:val="00B70859"/>
    <w:rsid w:val="00B85E41"/>
    <w:rsid w:val="00B92914"/>
    <w:rsid w:val="00BA2B8C"/>
    <w:rsid w:val="00BA72F4"/>
    <w:rsid w:val="00BB5E45"/>
    <w:rsid w:val="00BB60F5"/>
    <w:rsid w:val="00BC1219"/>
    <w:rsid w:val="00BC2888"/>
    <w:rsid w:val="00BC5539"/>
    <w:rsid w:val="00BD31F4"/>
    <w:rsid w:val="00BD5072"/>
    <w:rsid w:val="00BE0D4A"/>
    <w:rsid w:val="00BE1912"/>
    <w:rsid w:val="00C24D2B"/>
    <w:rsid w:val="00C276E1"/>
    <w:rsid w:val="00C368C7"/>
    <w:rsid w:val="00C46017"/>
    <w:rsid w:val="00C47CB2"/>
    <w:rsid w:val="00C50ED6"/>
    <w:rsid w:val="00C95B31"/>
    <w:rsid w:val="00CA79B4"/>
    <w:rsid w:val="00CC579F"/>
    <w:rsid w:val="00D037C9"/>
    <w:rsid w:val="00D0678E"/>
    <w:rsid w:val="00D12A10"/>
    <w:rsid w:val="00D1641A"/>
    <w:rsid w:val="00D312A1"/>
    <w:rsid w:val="00D46E5B"/>
    <w:rsid w:val="00D56AAC"/>
    <w:rsid w:val="00D6447F"/>
    <w:rsid w:val="00D64FF6"/>
    <w:rsid w:val="00D9191C"/>
    <w:rsid w:val="00D96B45"/>
    <w:rsid w:val="00DA6EF7"/>
    <w:rsid w:val="00DC6401"/>
    <w:rsid w:val="00DD6FAC"/>
    <w:rsid w:val="00DE5982"/>
    <w:rsid w:val="00DF34E5"/>
    <w:rsid w:val="00DF5BA2"/>
    <w:rsid w:val="00E13E26"/>
    <w:rsid w:val="00E2294F"/>
    <w:rsid w:val="00E236B1"/>
    <w:rsid w:val="00E40855"/>
    <w:rsid w:val="00E5180E"/>
    <w:rsid w:val="00E857C5"/>
    <w:rsid w:val="00E86BE0"/>
    <w:rsid w:val="00E91E6D"/>
    <w:rsid w:val="00E92004"/>
    <w:rsid w:val="00E93696"/>
    <w:rsid w:val="00E9587D"/>
    <w:rsid w:val="00E9670D"/>
    <w:rsid w:val="00EB775A"/>
    <w:rsid w:val="00EB7F96"/>
    <w:rsid w:val="00EC42A1"/>
    <w:rsid w:val="00ED3EE1"/>
    <w:rsid w:val="00EE15F3"/>
    <w:rsid w:val="00EE6A54"/>
    <w:rsid w:val="00EE79E5"/>
    <w:rsid w:val="00EF67D8"/>
    <w:rsid w:val="00F02D5E"/>
    <w:rsid w:val="00F06B40"/>
    <w:rsid w:val="00F227E1"/>
    <w:rsid w:val="00F24AD0"/>
    <w:rsid w:val="00F24EF9"/>
    <w:rsid w:val="00F43735"/>
    <w:rsid w:val="00F457D8"/>
    <w:rsid w:val="00F61A50"/>
    <w:rsid w:val="00F61A9F"/>
    <w:rsid w:val="00F63A5E"/>
    <w:rsid w:val="00F67D4D"/>
    <w:rsid w:val="00F70009"/>
    <w:rsid w:val="00F7462B"/>
    <w:rsid w:val="00FA4604"/>
    <w:rsid w:val="00FC4804"/>
    <w:rsid w:val="00FF07FD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1D4C4"/>
  <w15:docId w15:val="{51300022-0EFA-491D-BFB8-EC741E4D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E0"/>
  </w:style>
  <w:style w:type="paragraph" w:styleId="Ttulo1">
    <w:name w:val="heading 1"/>
    <w:basedOn w:val="Normal"/>
    <w:next w:val="Normal"/>
    <w:link w:val="Ttulo1Car"/>
    <w:uiPriority w:val="9"/>
    <w:qFormat/>
    <w:rsid w:val="00F43735"/>
    <w:pPr>
      <w:keepNext/>
      <w:keepLines/>
      <w:spacing w:before="480" w:after="0" w:line="700" w:lineRule="exact"/>
      <w:outlineLvl w:val="0"/>
    </w:pPr>
    <w:rPr>
      <w:rFonts w:ascii="Gill Sans MT" w:eastAsiaTheme="majorEastAsia" w:hAnsi="Gill Sans MT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3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basedOn w:val="Fuentedeprrafopredeter"/>
    <w:uiPriority w:val="1"/>
    <w:qFormat/>
    <w:rsid w:val="00DA6EF7"/>
    <w:rPr>
      <w:rFonts w:ascii="Gill Sans MT" w:hAnsi="Gill Sans MT"/>
      <w:sz w:val="14"/>
    </w:rPr>
  </w:style>
  <w:style w:type="paragraph" w:styleId="Encabezado">
    <w:name w:val="header"/>
    <w:basedOn w:val="Normal"/>
    <w:link w:val="EncabezadoCar"/>
    <w:uiPriority w:val="99"/>
    <w:unhideWhenUsed/>
    <w:rsid w:val="0098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6E7"/>
  </w:style>
  <w:style w:type="paragraph" w:styleId="Piedepgina">
    <w:name w:val="footer"/>
    <w:basedOn w:val="Normal"/>
    <w:link w:val="PiedepginaCar"/>
    <w:uiPriority w:val="99"/>
    <w:unhideWhenUsed/>
    <w:rsid w:val="0098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6E7"/>
  </w:style>
  <w:style w:type="paragraph" w:styleId="Textodeglobo">
    <w:name w:val="Balloon Text"/>
    <w:basedOn w:val="Normal"/>
    <w:link w:val="TextodegloboCar"/>
    <w:uiPriority w:val="99"/>
    <w:semiHidden/>
    <w:unhideWhenUsed/>
    <w:rsid w:val="0098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6E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36F2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F43735"/>
    <w:rPr>
      <w:rFonts w:ascii="Gill Sans MT" w:eastAsiaTheme="majorEastAsia" w:hAnsi="Gill Sans MT" w:cstheme="majorBidi"/>
      <w:b/>
      <w:bCs/>
      <w:sz w:val="40"/>
      <w:szCs w:val="28"/>
    </w:rPr>
  </w:style>
  <w:style w:type="paragraph" w:customStyle="1" w:styleId="FECHA">
    <w:name w:val="FECHA"/>
    <w:basedOn w:val="Normal"/>
    <w:link w:val="FECHACar"/>
    <w:qFormat/>
    <w:rsid w:val="00615930"/>
    <w:pPr>
      <w:spacing w:after="120" w:line="240" w:lineRule="exact"/>
      <w:ind w:right="1106"/>
      <w:contextualSpacing/>
      <w:jc w:val="right"/>
      <w:outlineLvl w:val="0"/>
    </w:pPr>
    <w:rPr>
      <w:rFonts w:ascii="Gill Sans MT" w:eastAsia="Calibri" w:hAnsi="Gill Sans MT" w:cs="Times New Roman"/>
      <w:noProof/>
      <w:sz w:val="24"/>
      <w:szCs w:val="16"/>
    </w:rPr>
  </w:style>
  <w:style w:type="character" w:customStyle="1" w:styleId="FECHACar">
    <w:name w:val="FECHA Car"/>
    <w:basedOn w:val="Fuentedeprrafopredeter"/>
    <w:link w:val="FECHA"/>
    <w:rsid w:val="00615930"/>
    <w:rPr>
      <w:rFonts w:ascii="Gill Sans MT" w:eastAsia="Calibri" w:hAnsi="Gill Sans MT" w:cs="Times New Roman"/>
      <w:noProof/>
      <w:sz w:val="24"/>
      <w:szCs w:val="16"/>
      <w:lang w:eastAsia="es-MX"/>
    </w:rPr>
  </w:style>
  <w:style w:type="character" w:customStyle="1" w:styleId="Dependencia">
    <w:name w:val="Dependencia"/>
    <w:basedOn w:val="Fuentedeprrafopredeter"/>
    <w:uiPriority w:val="1"/>
    <w:rsid w:val="00A6294C"/>
    <w:rPr>
      <w:rFonts w:ascii="Gill Sans MT" w:hAnsi="Gill Sans MT"/>
      <w:b/>
      <w:sz w:val="20"/>
    </w:rPr>
  </w:style>
  <w:style w:type="paragraph" w:customStyle="1" w:styleId="NombredeDireccin">
    <w:name w:val="Nombre de Dirección"/>
    <w:link w:val="NombredeDireccinCar"/>
    <w:qFormat/>
    <w:rsid w:val="00C24D2B"/>
    <w:pPr>
      <w:spacing w:after="0" w:line="180" w:lineRule="exact"/>
      <w:jc w:val="right"/>
    </w:pPr>
    <w:rPr>
      <w:rFonts w:ascii="Gill Sans MT" w:hAnsi="Gill Sans MT"/>
      <w:b/>
      <w:sz w:val="16"/>
    </w:rPr>
  </w:style>
  <w:style w:type="character" w:customStyle="1" w:styleId="NombredeDireccinCar">
    <w:name w:val="Nombre de Dirección Car"/>
    <w:basedOn w:val="Fuentedeprrafopredeter"/>
    <w:link w:val="NombredeDireccin"/>
    <w:rsid w:val="00C24D2B"/>
    <w:rPr>
      <w:rFonts w:ascii="Gill Sans MT" w:hAnsi="Gill Sans MT"/>
      <w:b/>
      <w:sz w:val="16"/>
    </w:rPr>
  </w:style>
  <w:style w:type="paragraph" w:customStyle="1" w:styleId="NombredeDependencia">
    <w:name w:val="Nombre de Dependencia"/>
    <w:link w:val="NombredeDependenciaCar"/>
    <w:qFormat/>
    <w:rsid w:val="00C24D2B"/>
    <w:pPr>
      <w:spacing w:after="0" w:line="180" w:lineRule="exact"/>
      <w:jc w:val="right"/>
    </w:pPr>
    <w:rPr>
      <w:rFonts w:ascii="Gill Sans MT" w:hAnsi="Gill Sans MT"/>
      <w:sz w:val="16"/>
    </w:rPr>
  </w:style>
  <w:style w:type="character" w:customStyle="1" w:styleId="NombredeDependenciaCar">
    <w:name w:val="Nombre de Dependencia Car"/>
    <w:basedOn w:val="Fuentedeprrafopredeter"/>
    <w:link w:val="NombredeDependencia"/>
    <w:rsid w:val="00C24D2B"/>
    <w:rPr>
      <w:rFonts w:ascii="Gill Sans MT" w:hAnsi="Gill Sans MT"/>
      <w:sz w:val="16"/>
    </w:rPr>
  </w:style>
  <w:style w:type="paragraph" w:customStyle="1" w:styleId="Regin">
    <w:name w:val="Región"/>
    <w:link w:val="ReginCar"/>
    <w:autoRedefine/>
    <w:qFormat/>
    <w:rsid w:val="00C24D2B"/>
    <w:pPr>
      <w:spacing w:after="0" w:line="200" w:lineRule="exact"/>
    </w:pPr>
    <w:rPr>
      <w:rFonts w:ascii="Gill Sans MT" w:eastAsia="Times New Roman" w:hAnsi="Gill Sans MT" w:cs="Times New Roman"/>
      <w:b/>
      <w:sz w:val="16"/>
    </w:rPr>
  </w:style>
  <w:style w:type="character" w:customStyle="1" w:styleId="ReginCar">
    <w:name w:val="Región Car"/>
    <w:link w:val="Regin"/>
    <w:rsid w:val="00C24D2B"/>
    <w:rPr>
      <w:rFonts w:ascii="Gill Sans MT" w:eastAsia="Times New Roman" w:hAnsi="Gill Sans MT" w:cs="Times New Roman"/>
      <w:b/>
      <w:sz w:val="16"/>
    </w:rPr>
  </w:style>
  <w:style w:type="character" w:customStyle="1" w:styleId="Subtitulo">
    <w:name w:val="Subtitulo"/>
    <w:basedOn w:val="Fuentedeprrafopredeter"/>
    <w:uiPriority w:val="1"/>
    <w:rsid w:val="00EE15F3"/>
    <w:rPr>
      <w:rFonts w:ascii="Gill Sans MT" w:hAnsi="Gill Sans MT"/>
      <w:sz w:val="32"/>
    </w:rPr>
  </w:style>
  <w:style w:type="paragraph" w:styleId="Prrafodelista">
    <w:name w:val="List Paragraph"/>
    <w:basedOn w:val="Normal"/>
    <w:uiPriority w:val="34"/>
    <w:qFormat/>
    <w:rsid w:val="00B617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678E"/>
    <w:pPr>
      <w:spacing w:after="0" w:line="240" w:lineRule="auto"/>
    </w:pPr>
    <w:rPr>
      <w:rFonts w:eastAsiaTheme="minorHAnsi"/>
      <w:sz w:val="24"/>
      <w:szCs w:val="24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781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781E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7A5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detablaclara1">
    <w:name w:val="Cuadrícula de tabla clara1"/>
    <w:basedOn w:val="Tablanormal"/>
    <w:uiPriority w:val="40"/>
    <w:rsid w:val="00E408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A23DB5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DC1">
    <w:name w:val="toc 1"/>
    <w:basedOn w:val="Normal"/>
    <w:next w:val="Normal"/>
    <w:autoRedefine/>
    <w:uiPriority w:val="39"/>
    <w:unhideWhenUsed/>
    <w:rsid w:val="00214888"/>
    <w:pPr>
      <w:tabs>
        <w:tab w:val="right" w:leader="dot" w:pos="7977"/>
      </w:tabs>
      <w:spacing w:after="100" w:line="360" w:lineRule="auto"/>
    </w:pPr>
    <w:rPr>
      <w:rFonts w:ascii="Gill Sans MT" w:hAnsi="Gill Sans MT"/>
      <w:b/>
      <w:noProof/>
    </w:rPr>
  </w:style>
  <w:style w:type="character" w:styleId="Hipervnculo">
    <w:name w:val="Hyperlink"/>
    <w:basedOn w:val="Fuentedeprrafopredeter"/>
    <w:uiPriority w:val="99"/>
    <w:unhideWhenUsed/>
    <w:rsid w:val="00A23DB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B3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21488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hyperlink" Target="http://www.uv.mx/saisuv/" TargetMode="Externa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microsoft.com/office/2007/relationships/hdphoto" Target="media/hdphoto1.wdp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S\Downloads\Gu&#237;a%20de%20actividad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A7833CCC7541F4BC935B22FE126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5115-602E-4483-974C-22727F60617F}"/>
      </w:docPartPr>
      <w:docPartBody>
        <w:p w:rsidR="005C633E" w:rsidRDefault="00ED2772">
          <w:r w:rsidRPr="006948D1">
            <w:t>Haga clic aquí para escribir texto.</w:t>
          </w:r>
        </w:p>
      </w:docPartBody>
    </w:docPart>
    <w:docPart>
      <w:docPartPr>
        <w:name w:val="5DE52AE1A2FB4C5FAD116F699564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1D699-520F-49ED-BFE8-4D0C6B64C978}"/>
      </w:docPartPr>
      <w:docPartBody>
        <w:p w:rsidR="0025787D" w:rsidRDefault="005C633E" w:rsidP="005C633E">
          <w:r w:rsidRPr="00EE15F3">
            <w:rPr>
              <w:rFonts w:ascii="Gill Sans MT" w:hAnsi="Gill Sans MT"/>
              <w:b/>
              <w:sz w:val="40"/>
              <w:szCs w:val="38"/>
            </w:rPr>
            <w:t>Haga clic aquí para escribir el título</w:t>
          </w:r>
        </w:p>
      </w:docPartBody>
    </w:docPart>
    <w:docPart>
      <w:docPartPr>
        <w:name w:val="D0C131219A3847FEAC42BF4B6110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1645-E386-4EE4-94D4-3291F2EB1319}"/>
      </w:docPartPr>
      <w:docPartBody>
        <w:p w:rsidR="00B2592A" w:rsidRDefault="00B2592A" w:rsidP="00B2592A">
          <w:pPr>
            <w:pStyle w:val="D0C131219A3847FEAC42BF4B61106C36"/>
          </w:pPr>
          <w:r w:rsidRPr="00EE15F3">
            <w:rPr>
              <w:rFonts w:ascii="Gill Sans MT" w:hAnsi="Gill Sans MT"/>
              <w:b/>
              <w:sz w:val="40"/>
              <w:szCs w:val="38"/>
            </w:rPr>
            <w:t>Haga clic aquí para escribir el título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72"/>
    <w:rsid w:val="000260EF"/>
    <w:rsid w:val="000361AD"/>
    <w:rsid w:val="000F1ADC"/>
    <w:rsid w:val="00115FED"/>
    <w:rsid w:val="001D5DDD"/>
    <w:rsid w:val="00254FC7"/>
    <w:rsid w:val="0025787D"/>
    <w:rsid w:val="003D7F17"/>
    <w:rsid w:val="004739A9"/>
    <w:rsid w:val="005C633E"/>
    <w:rsid w:val="008A515E"/>
    <w:rsid w:val="008C5152"/>
    <w:rsid w:val="00A4605F"/>
    <w:rsid w:val="00AE1B4D"/>
    <w:rsid w:val="00B249EA"/>
    <w:rsid w:val="00B2592A"/>
    <w:rsid w:val="00D07890"/>
    <w:rsid w:val="00EB35A1"/>
    <w:rsid w:val="00ED2772"/>
    <w:rsid w:val="00F4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0CA5"/>
    <w:rPr>
      <w:color w:val="808080"/>
    </w:rPr>
  </w:style>
  <w:style w:type="paragraph" w:customStyle="1" w:styleId="07A7833CCC7541F4BC935B22FE126D43">
    <w:name w:val="07A7833CCC7541F4BC935B22FE126D43"/>
  </w:style>
  <w:style w:type="paragraph" w:customStyle="1" w:styleId="E8B93D14A6FD48518D611A0597BB1359">
    <w:name w:val="E8B93D14A6FD48518D611A0597BB1359"/>
    <w:rsid w:val="005C633E"/>
  </w:style>
  <w:style w:type="paragraph" w:customStyle="1" w:styleId="5DE52AE1A2FB4C5FAD116F6995643A7E">
    <w:name w:val="5DE52AE1A2FB4C5FAD116F6995643A7E"/>
    <w:rsid w:val="005C633E"/>
  </w:style>
  <w:style w:type="paragraph" w:customStyle="1" w:styleId="E9B180061FEC41E3A681B0D80B1D7332">
    <w:name w:val="E9B180061FEC41E3A681B0D80B1D7332"/>
    <w:rsid w:val="00B2592A"/>
    <w:pPr>
      <w:spacing w:after="200" w:line="276" w:lineRule="auto"/>
    </w:pPr>
  </w:style>
  <w:style w:type="paragraph" w:customStyle="1" w:styleId="FA5E194F51C445EB8EDD66FB424F108F">
    <w:name w:val="FA5E194F51C445EB8EDD66FB424F108F"/>
    <w:rsid w:val="00B2592A"/>
    <w:pPr>
      <w:spacing w:after="200" w:line="276" w:lineRule="auto"/>
    </w:pPr>
  </w:style>
  <w:style w:type="paragraph" w:customStyle="1" w:styleId="D0C131219A3847FEAC42BF4B61106C36">
    <w:name w:val="D0C131219A3847FEAC42BF4B61106C36"/>
    <w:rsid w:val="00B2592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0EC5-C4D3-F143-A4F1-3DAC66FC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C:\Users\SAIS\Downloads\Guía de actividades.dotx</Template>
  <TotalTime>1367</TotalTime>
  <Pages>4</Pages>
  <Words>236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Mora Rodriguez Alicia</cp:lastModifiedBy>
  <cp:revision>50</cp:revision>
  <cp:lastPrinted>2018-03-21T18:05:00Z</cp:lastPrinted>
  <dcterms:created xsi:type="dcterms:W3CDTF">2021-12-20T16:31:00Z</dcterms:created>
  <dcterms:modified xsi:type="dcterms:W3CDTF">2023-02-14T02:19:00Z</dcterms:modified>
</cp:coreProperties>
</file>